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B721A" w:rsidRPr="0028689A" w14:paraId="554949D6" w14:textId="77777777" w:rsidTr="00FC26EE">
        <w:tc>
          <w:tcPr>
            <w:tcW w:w="2614" w:type="dxa"/>
          </w:tcPr>
          <w:p w14:paraId="174E0EC5" w14:textId="77777777" w:rsidR="00EB721A" w:rsidRPr="0028689A" w:rsidRDefault="00C2779C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Title:</w:t>
            </w:r>
          </w:p>
        </w:tc>
        <w:tc>
          <w:tcPr>
            <w:tcW w:w="2614" w:type="dxa"/>
          </w:tcPr>
          <w:p w14:paraId="28996AC4" w14:textId="77777777" w:rsidR="00EB721A" w:rsidRPr="0028689A" w:rsidRDefault="00C2779C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Last name:</w:t>
            </w:r>
          </w:p>
        </w:tc>
        <w:tc>
          <w:tcPr>
            <w:tcW w:w="2614" w:type="dxa"/>
          </w:tcPr>
          <w:p w14:paraId="20A1BAD2" w14:textId="77777777" w:rsidR="00EB721A" w:rsidRPr="0028689A" w:rsidRDefault="00C2779C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First name:</w:t>
            </w:r>
          </w:p>
        </w:tc>
        <w:tc>
          <w:tcPr>
            <w:tcW w:w="2614" w:type="dxa"/>
          </w:tcPr>
          <w:p w14:paraId="7788C70E" w14:textId="77777777" w:rsidR="00EB721A" w:rsidRPr="0028689A" w:rsidRDefault="00C2779C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Second/other names:</w:t>
            </w:r>
          </w:p>
        </w:tc>
      </w:tr>
      <w:tr w:rsidR="00EB721A" w:rsidRPr="0028689A" w14:paraId="410C660F" w14:textId="77777777" w:rsidTr="00FC26EE">
        <w:sdt>
          <w:sdtPr>
            <w:rPr>
              <w:rFonts w:ascii="Arial" w:hAnsi="Arial" w:cs="Arial"/>
            </w:rPr>
            <w:id w:val="-561638515"/>
            <w:placeholder>
              <w:docPart w:val="B443D441B29644A0B730E119FFD0B0C3"/>
            </w:placeholder>
            <w:showingPlcHdr/>
            <w:text/>
          </w:sdtPr>
          <w:sdtContent>
            <w:tc>
              <w:tcPr>
                <w:tcW w:w="2614" w:type="dxa"/>
              </w:tcPr>
              <w:p w14:paraId="77A28A5A" w14:textId="77777777" w:rsidR="00EB721A" w:rsidRPr="0028689A" w:rsidRDefault="00AA77E8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00848095"/>
            <w:placeholder>
              <w:docPart w:val="30766486EE8041E49CCC7176E1C96B1D"/>
            </w:placeholder>
            <w:showingPlcHdr/>
            <w:text/>
          </w:sdtPr>
          <w:sdtContent>
            <w:tc>
              <w:tcPr>
                <w:tcW w:w="2614" w:type="dxa"/>
              </w:tcPr>
              <w:p w14:paraId="31A2A950" w14:textId="77777777" w:rsidR="00EB721A" w:rsidRPr="0028689A" w:rsidRDefault="00AA77E8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27197916"/>
            <w:placeholder>
              <w:docPart w:val="9BDBCD33F72348108434F696915A2D7F"/>
            </w:placeholder>
            <w:showingPlcHdr/>
            <w:text/>
          </w:sdtPr>
          <w:sdtContent>
            <w:tc>
              <w:tcPr>
                <w:tcW w:w="2614" w:type="dxa"/>
              </w:tcPr>
              <w:p w14:paraId="48463D66" w14:textId="77777777" w:rsidR="00EB721A" w:rsidRPr="0028689A" w:rsidRDefault="00AA77E8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6742443"/>
            <w:placeholder>
              <w:docPart w:val="6E677E0EED9D4FB8AE650A1486AA8CD8"/>
            </w:placeholder>
            <w:showingPlcHdr/>
            <w:text/>
          </w:sdtPr>
          <w:sdtContent>
            <w:tc>
              <w:tcPr>
                <w:tcW w:w="2614" w:type="dxa"/>
              </w:tcPr>
              <w:p w14:paraId="49AE5C01" w14:textId="77777777" w:rsidR="00EB721A" w:rsidRPr="0028689A" w:rsidRDefault="00AA77E8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EB721A" w:rsidRPr="0028689A" w14:paraId="43E8EE48" w14:textId="77777777" w:rsidTr="00FC26EE">
        <w:tc>
          <w:tcPr>
            <w:tcW w:w="2614" w:type="dxa"/>
          </w:tcPr>
          <w:p w14:paraId="13B4232C" w14:textId="77777777" w:rsidR="00EB721A" w:rsidRPr="0028689A" w:rsidRDefault="00C2779C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Preferred name:</w:t>
            </w:r>
          </w:p>
        </w:tc>
        <w:tc>
          <w:tcPr>
            <w:tcW w:w="2614" w:type="dxa"/>
          </w:tcPr>
          <w:p w14:paraId="00B5FAAC" w14:textId="77777777" w:rsidR="00EB721A" w:rsidRPr="0028689A" w:rsidRDefault="00C2779C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Date of birth:</w:t>
            </w:r>
          </w:p>
        </w:tc>
        <w:tc>
          <w:tcPr>
            <w:tcW w:w="2614" w:type="dxa"/>
          </w:tcPr>
          <w:p w14:paraId="605E47FD" w14:textId="77777777" w:rsidR="00EB721A" w:rsidRPr="0028689A" w:rsidRDefault="00C2779C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Age:</w:t>
            </w:r>
          </w:p>
        </w:tc>
        <w:tc>
          <w:tcPr>
            <w:tcW w:w="2614" w:type="dxa"/>
          </w:tcPr>
          <w:p w14:paraId="1BFC94E6" w14:textId="77777777" w:rsidR="00EB721A" w:rsidRPr="0028689A" w:rsidRDefault="009E0402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Assigned</w:t>
            </w:r>
            <w:r w:rsidR="004B7B50" w:rsidRPr="0028689A">
              <w:rPr>
                <w:rFonts w:ascii="Arial" w:hAnsi="Arial" w:cs="Arial"/>
              </w:rPr>
              <w:t xml:space="preserve"> s</w:t>
            </w:r>
            <w:r w:rsidR="00C2779C" w:rsidRPr="0028689A">
              <w:rPr>
                <w:rFonts w:ascii="Arial" w:hAnsi="Arial" w:cs="Arial"/>
              </w:rPr>
              <w:t>ex</w:t>
            </w:r>
            <w:r w:rsidRPr="0028689A">
              <w:rPr>
                <w:rFonts w:ascii="Arial" w:hAnsi="Arial" w:cs="Arial"/>
              </w:rPr>
              <w:t xml:space="preserve"> at birth</w:t>
            </w:r>
            <w:r w:rsidR="00C2779C" w:rsidRPr="0028689A">
              <w:rPr>
                <w:rFonts w:ascii="Arial" w:hAnsi="Arial" w:cs="Arial"/>
              </w:rPr>
              <w:t>:</w:t>
            </w:r>
          </w:p>
        </w:tc>
      </w:tr>
      <w:tr w:rsidR="00C2779C" w:rsidRPr="0028689A" w14:paraId="76FC8258" w14:textId="77777777" w:rsidTr="00FC26EE">
        <w:sdt>
          <w:sdtPr>
            <w:rPr>
              <w:rFonts w:ascii="Arial" w:hAnsi="Arial" w:cs="Arial"/>
            </w:rPr>
            <w:id w:val="2121032605"/>
            <w:placeholder>
              <w:docPart w:val="AD98F9572E6E4619A51F5BC88C32C6A6"/>
            </w:placeholder>
            <w:showingPlcHdr/>
            <w:text/>
          </w:sdtPr>
          <w:sdtContent>
            <w:tc>
              <w:tcPr>
                <w:tcW w:w="2614" w:type="dxa"/>
              </w:tcPr>
              <w:p w14:paraId="5A0A18DF" w14:textId="77777777" w:rsidR="00C2779C" w:rsidRPr="0028689A" w:rsidRDefault="00AA77E8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86868787"/>
            <w:placeholder>
              <w:docPart w:val="83A42AA8C9D44CD6BC8761A0D13383A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2614" w:type="dxa"/>
              </w:tcPr>
              <w:p w14:paraId="5068FF3F" w14:textId="77777777" w:rsidR="00C2779C" w:rsidRPr="0028689A" w:rsidRDefault="00AA77E8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</w:rPr>
            <w:id w:val="-1473047940"/>
            <w:placeholder>
              <w:docPart w:val="D120C1C7AE0A468599494C5228068717"/>
            </w:placeholder>
            <w:text/>
          </w:sdtPr>
          <w:sdtContent>
            <w:tc>
              <w:tcPr>
                <w:tcW w:w="2614" w:type="dxa"/>
              </w:tcPr>
              <w:p w14:paraId="671504BA" w14:textId="77777777" w:rsidR="00C2779C" w:rsidRPr="0028689A" w:rsidRDefault="00824748">
                <w:pPr>
                  <w:rPr>
                    <w:rFonts w:ascii="Arial" w:hAnsi="Arial" w:cs="Arial"/>
                  </w:rPr>
                </w:pPr>
                <w:r w:rsidRPr="0028689A">
                  <w:rPr>
                    <w:rFonts w:ascii="Arial" w:hAnsi="Arial" w:cs="Arial"/>
                    <w:color w:val="808080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07145209"/>
            <w:lock w:val="sdtLocked"/>
            <w:placeholder>
              <w:docPart w:val="77A386E9C45A41549FEB65FA2AC1BA76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Intersex" w:value="Intersex"/>
            </w:dropDownList>
          </w:sdtPr>
          <w:sdtContent>
            <w:tc>
              <w:tcPr>
                <w:tcW w:w="2614" w:type="dxa"/>
              </w:tcPr>
              <w:p w14:paraId="2C63428A" w14:textId="77777777" w:rsidR="00C2779C" w:rsidRPr="0028689A" w:rsidRDefault="00776C89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A874DE" w:rsidRPr="0028689A" w14:paraId="721CC342" w14:textId="77777777" w:rsidTr="00FC26EE">
        <w:tc>
          <w:tcPr>
            <w:tcW w:w="2614" w:type="dxa"/>
          </w:tcPr>
          <w:p w14:paraId="50215E7B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Gender identity:</w:t>
            </w:r>
          </w:p>
        </w:tc>
        <w:tc>
          <w:tcPr>
            <w:tcW w:w="2614" w:type="dxa"/>
          </w:tcPr>
          <w:p w14:paraId="2B327FE8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 xml:space="preserve">Sexual </w:t>
            </w:r>
            <w:r w:rsidR="00FC26EE" w:rsidRPr="0028689A">
              <w:rPr>
                <w:rFonts w:ascii="Arial" w:hAnsi="Arial" w:cs="Arial"/>
              </w:rPr>
              <w:t>identity</w:t>
            </w:r>
            <w:r w:rsidRPr="0028689A">
              <w:rPr>
                <w:rFonts w:ascii="Arial" w:hAnsi="Arial" w:cs="Arial"/>
              </w:rPr>
              <w:t>:</w:t>
            </w:r>
          </w:p>
        </w:tc>
        <w:tc>
          <w:tcPr>
            <w:tcW w:w="2614" w:type="dxa"/>
          </w:tcPr>
          <w:p w14:paraId="4B61BE59" w14:textId="77777777" w:rsidR="00A874DE" w:rsidRPr="0028689A" w:rsidRDefault="00002F67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Relationship</w:t>
            </w:r>
            <w:r w:rsidR="006F7B26" w:rsidRPr="0028689A">
              <w:rPr>
                <w:rFonts w:ascii="Arial" w:hAnsi="Arial" w:cs="Arial"/>
              </w:rPr>
              <w:t xml:space="preserve"> preference:</w:t>
            </w:r>
          </w:p>
        </w:tc>
        <w:tc>
          <w:tcPr>
            <w:tcW w:w="2614" w:type="dxa"/>
          </w:tcPr>
          <w:p w14:paraId="7FD038B7" w14:textId="77777777" w:rsidR="00A874DE" w:rsidRPr="0028689A" w:rsidRDefault="009356BF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Sexual Preference</w:t>
            </w:r>
            <w:r w:rsidR="00A874DE" w:rsidRPr="0028689A">
              <w:rPr>
                <w:rFonts w:ascii="Arial" w:hAnsi="Arial" w:cs="Arial"/>
              </w:rPr>
              <w:t>:</w:t>
            </w:r>
          </w:p>
        </w:tc>
      </w:tr>
      <w:tr w:rsidR="00A874DE" w:rsidRPr="0028689A" w14:paraId="6415E7FF" w14:textId="77777777" w:rsidTr="00FC26EE">
        <w:sdt>
          <w:sdtPr>
            <w:rPr>
              <w:rFonts w:ascii="Arial" w:hAnsi="Arial" w:cs="Arial"/>
            </w:rPr>
            <w:id w:val="-1948909224"/>
            <w:placeholder>
              <w:docPart w:val="CD0F3B78322E45949D7450BE06377A57"/>
            </w:placeholder>
            <w:showingPlcHdr/>
            <w:dropDownList>
              <w:listItem w:value="Choose an item."/>
              <w:listItem w:displayText="Man" w:value="Man"/>
              <w:listItem w:displayText="Woman" w:value="Woman"/>
              <w:listItem w:displayText="Non-binary" w:value="Non-binary"/>
              <w:listItem w:displayText="Lesbian" w:value="Lesbian"/>
              <w:listItem w:displayText="Gay" w:value="Gay"/>
              <w:listItem w:displayText="Transexual" w:value="Transexual"/>
              <w:listItem w:displayText="Questioning" w:value="Questioning"/>
            </w:dropDownList>
          </w:sdtPr>
          <w:sdtContent>
            <w:tc>
              <w:tcPr>
                <w:tcW w:w="2614" w:type="dxa"/>
              </w:tcPr>
              <w:p w14:paraId="547BA1B4" w14:textId="77777777" w:rsidR="00A874DE" w:rsidRPr="0028689A" w:rsidRDefault="00A874DE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50572176"/>
            <w:placeholder>
              <w:docPart w:val="A1624C4DF37E41EB80D25BECAE310CD0"/>
            </w:placeholder>
            <w:showingPlcHdr/>
            <w:dropDownList>
              <w:listItem w:value="Choose an item."/>
              <w:listItem w:displayText="Homosexual" w:value="Homosexual"/>
              <w:listItem w:displayText="Heterosexual" w:value="Heterosexual"/>
              <w:listItem w:displayText="Pansexual" w:value="Pansexual"/>
              <w:listItem w:displayText="Asexual" w:value="Asexual"/>
            </w:dropDownList>
          </w:sdtPr>
          <w:sdtContent>
            <w:tc>
              <w:tcPr>
                <w:tcW w:w="2614" w:type="dxa"/>
              </w:tcPr>
              <w:p w14:paraId="25F7516E" w14:textId="77777777" w:rsidR="00A874DE" w:rsidRPr="0028689A" w:rsidRDefault="00A874DE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39746944"/>
            <w:placeholder>
              <w:docPart w:val="CC77E2619E5B4B3F8981C674283E60D9"/>
            </w:placeholder>
            <w:showingPlcHdr/>
            <w:dropDownList>
              <w:listItem w:value="Choose an item."/>
              <w:listItem w:displayText="Monoamorous" w:value="Monoamorous"/>
              <w:listItem w:displayText="Polyamorous" w:value="Polyamorous"/>
              <w:listItem w:displayText="Aromantic" w:value="Aromantic"/>
            </w:dropDownList>
          </w:sdtPr>
          <w:sdtContent>
            <w:tc>
              <w:tcPr>
                <w:tcW w:w="2614" w:type="dxa"/>
              </w:tcPr>
              <w:p w14:paraId="1BFBB70A" w14:textId="77777777" w:rsidR="00A874DE" w:rsidRPr="0028689A" w:rsidRDefault="006F7B26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421368714"/>
            <w:placeholder>
              <w:docPart w:val="219314159D1C496E9892C6172CB7FFFB"/>
            </w:placeholder>
            <w:showingPlcHdr/>
            <w:dropDownList>
              <w:listItem w:value="Choose an item."/>
              <w:listItem w:displayText="Monogamous" w:value="Monogamous"/>
              <w:listItem w:displayText="Polygamous" w:value="Polygamous"/>
              <w:listItem w:displayText="No Sexual Preference" w:value="No Sexual Preference"/>
            </w:dropDownList>
          </w:sdtPr>
          <w:sdtContent>
            <w:tc>
              <w:tcPr>
                <w:tcW w:w="2614" w:type="dxa"/>
              </w:tcPr>
              <w:p w14:paraId="22A9B873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A874DE" w:rsidRPr="0028689A" w14:paraId="09975E4C" w14:textId="77777777" w:rsidTr="00FC26EE">
        <w:tc>
          <w:tcPr>
            <w:tcW w:w="2614" w:type="dxa"/>
          </w:tcPr>
          <w:p w14:paraId="377201C5" w14:textId="77777777" w:rsidR="00A874DE" w:rsidRPr="0028689A" w:rsidRDefault="009356BF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Preferred pronoun</w:t>
            </w:r>
          </w:p>
        </w:tc>
        <w:tc>
          <w:tcPr>
            <w:tcW w:w="2614" w:type="dxa"/>
          </w:tcPr>
          <w:p w14:paraId="2BBABE21" w14:textId="77777777" w:rsidR="00A874DE" w:rsidRPr="0028689A" w:rsidRDefault="009356BF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Gender re-assigned?</w:t>
            </w:r>
          </w:p>
        </w:tc>
        <w:tc>
          <w:tcPr>
            <w:tcW w:w="2614" w:type="dxa"/>
          </w:tcPr>
          <w:p w14:paraId="361CD07B" w14:textId="77777777" w:rsidR="00A874DE" w:rsidRPr="0028689A" w:rsidRDefault="00B33834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Gender Transitioning?</w:t>
            </w:r>
          </w:p>
        </w:tc>
        <w:tc>
          <w:tcPr>
            <w:tcW w:w="2614" w:type="dxa"/>
          </w:tcPr>
          <w:p w14:paraId="0A76C605" w14:textId="77777777" w:rsidR="00A874DE" w:rsidRPr="0028689A" w:rsidRDefault="00B33834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Ethnicity</w:t>
            </w:r>
          </w:p>
        </w:tc>
      </w:tr>
      <w:tr w:rsidR="00A874DE" w:rsidRPr="0028689A" w14:paraId="45F3A741" w14:textId="77777777" w:rsidTr="00FC26EE">
        <w:sdt>
          <w:sdtPr>
            <w:rPr>
              <w:rFonts w:ascii="Arial" w:hAnsi="Arial" w:cs="Arial"/>
            </w:rPr>
            <w:id w:val="-2059235260"/>
            <w:placeholder>
              <w:docPart w:val="7F5BF6426AD1437391223E258C888E2E"/>
            </w:placeholder>
            <w:showingPlcHdr/>
            <w:dropDownList>
              <w:listItem w:value="Choose an item."/>
              <w:listItem w:displayText="He/Him" w:value="He/Him"/>
              <w:listItem w:displayText="She/Her" w:value="She/Her"/>
              <w:listItem w:displayText="They/Them" w:value="They/Them"/>
            </w:dropDownList>
          </w:sdtPr>
          <w:sdtContent>
            <w:tc>
              <w:tcPr>
                <w:tcW w:w="2614" w:type="dxa"/>
              </w:tcPr>
              <w:p w14:paraId="0F095118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588345"/>
            <w:placeholder>
              <w:docPart w:val="719E63302E57425299DB7DEC1C8EB5C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614" w:type="dxa"/>
              </w:tcPr>
              <w:p w14:paraId="7378C422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19640715"/>
            <w:placeholder>
              <w:docPart w:val="8ED3D93E780C410991FF0F4375A1D9A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614" w:type="dxa"/>
              </w:tcPr>
              <w:p w14:paraId="7B0931F3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98171735"/>
            <w:placeholder>
              <w:docPart w:val="61A0CF7EDE4144D2ABD00D36D4125B8D"/>
            </w:placeholder>
            <w:showingPlcHdr/>
            <w:text/>
          </w:sdtPr>
          <w:sdtContent>
            <w:tc>
              <w:tcPr>
                <w:tcW w:w="2614" w:type="dxa"/>
              </w:tcPr>
              <w:p w14:paraId="2ACE432C" w14:textId="77777777" w:rsidR="00A874DE" w:rsidRPr="0028689A" w:rsidRDefault="00B33834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74DE" w:rsidRPr="0028689A" w14:paraId="4D31A4E2" w14:textId="77777777" w:rsidTr="00FC26EE">
        <w:tc>
          <w:tcPr>
            <w:tcW w:w="2614" w:type="dxa"/>
          </w:tcPr>
          <w:p w14:paraId="2F645243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Full address including post code:</w:t>
            </w:r>
          </w:p>
        </w:tc>
        <w:sdt>
          <w:sdtPr>
            <w:rPr>
              <w:rFonts w:ascii="Arial" w:hAnsi="Arial" w:cs="Arial"/>
            </w:rPr>
            <w:id w:val="-803844555"/>
            <w:placeholder>
              <w:docPart w:val="6D31979765ED4D30B714BA59D066801E"/>
            </w:placeholder>
            <w:showingPlcHdr/>
            <w:text/>
          </w:sdtPr>
          <w:sdtContent>
            <w:tc>
              <w:tcPr>
                <w:tcW w:w="7842" w:type="dxa"/>
                <w:gridSpan w:val="3"/>
              </w:tcPr>
              <w:p w14:paraId="36B4B287" w14:textId="77777777" w:rsidR="00A874DE" w:rsidRPr="0028689A" w:rsidRDefault="00A3474F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74DE" w:rsidRPr="0028689A" w14:paraId="5996F3B2" w14:textId="77777777" w:rsidTr="00FC26EE">
        <w:tc>
          <w:tcPr>
            <w:tcW w:w="2614" w:type="dxa"/>
          </w:tcPr>
          <w:p w14:paraId="048F42A7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Occupation:</w:t>
            </w:r>
          </w:p>
        </w:tc>
        <w:tc>
          <w:tcPr>
            <w:tcW w:w="2614" w:type="dxa"/>
          </w:tcPr>
          <w:p w14:paraId="06FCBE43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Mobile number:</w:t>
            </w:r>
          </w:p>
        </w:tc>
        <w:tc>
          <w:tcPr>
            <w:tcW w:w="2614" w:type="dxa"/>
          </w:tcPr>
          <w:p w14:paraId="291BCFA8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E-mail:</w:t>
            </w:r>
          </w:p>
        </w:tc>
        <w:tc>
          <w:tcPr>
            <w:tcW w:w="2614" w:type="dxa"/>
          </w:tcPr>
          <w:p w14:paraId="2AFA262A" w14:textId="0EDEA7DA" w:rsidR="00A874DE" w:rsidRPr="0028689A" w:rsidRDefault="004C6A40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Individual Healthcare Identification Number (IHI)</w:t>
            </w:r>
          </w:p>
        </w:tc>
      </w:tr>
      <w:tr w:rsidR="00A874DE" w:rsidRPr="0028689A" w14:paraId="7FD17666" w14:textId="77777777" w:rsidTr="00FC26EE">
        <w:sdt>
          <w:sdtPr>
            <w:rPr>
              <w:rFonts w:ascii="Arial" w:hAnsi="Arial" w:cs="Arial"/>
            </w:rPr>
            <w:id w:val="2053577144"/>
            <w:placeholder>
              <w:docPart w:val="A4D859B81B2B4F9FAB5AB6007C34677B"/>
            </w:placeholder>
            <w:showingPlcHdr/>
            <w:text/>
          </w:sdtPr>
          <w:sdtContent>
            <w:tc>
              <w:tcPr>
                <w:tcW w:w="2614" w:type="dxa"/>
              </w:tcPr>
              <w:p w14:paraId="0F0FD6B9" w14:textId="77777777" w:rsidR="00A874DE" w:rsidRPr="0028689A" w:rsidRDefault="00A874DE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30325729"/>
            <w:placeholder>
              <w:docPart w:val="A4D859B81B2B4F9FAB5AB6007C34677B"/>
            </w:placeholder>
            <w:showingPlcHdr/>
            <w:text/>
          </w:sdtPr>
          <w:sdtContent>
            <w:tc>
              <w:tcPr>
                <w:tcW w:w="2614" w:type="dxa"/>
              </w:tcPr>
              <w:p w14:paraId="6DAD2FA0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34536922"/>
            <w:placeholder>
              <w:docPart w:val="A4D859B81B2B4F9FAB5AB6007C34677B"/>
            </w:placeholder>
            <w:showingPlcHdr/>
            <w:text/>
          </w:sdtPr>
          <w:sdtContent>
            <w:tc>
              <w:tcPr>
                <w:tcW w:w="2614" w:type="dxa"/>
              </w:tcPr>
              <w:p w14:paraId="280904B6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9517314"/>
            <w:placeholder>
              <w:docPart w:val="A4D859B81B2B4F9FAB5AB6007C34677B"/>
            </w:placeholder>
            <w:showingPlcHdr/>
            <w:text/>
          </w:sdtPr>
          <w:sdtContent>
            <w:tc>
              <w:tcPr>
                <w:tcW w:w="2614" w:type="dxa"/>
              </w:tcPr>
              <w:p w14:paraId="7D06900E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74DE" w:rsidRPr="0028689A" w14:paraId="644E8214" w14:textId="77777777" w:rsidTr="00FC26EE">
        <w:tc>
          <w:tcPr>
            <w:tcW w:w="2614" w:type="dxa"/>
          </w:tcPr>
          <w:p w14:paraId="21B81713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Medicare</w:t>
            </w:r>
            <w:r w:rsidR="00794221" w:rsidRPr="0028689A">
              <w:rPr>
                <w:rFonts w:ascii="Arial" w:hAnsi="Arial" w:cs="Arial"/>
              </w:rPr>
              <w:t xml:space="preserve"> number</w:t>
            </w:r>
          </w:p>
        </w:tc>
        <w:tc>
          <w:tcPr>
            <w:tcW w:w="2614" w:type="dxa"/>
          </w:tcPr>
          <w:p w14:paraId="2E59FCA9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 xml:space="preserve">Medicare </w:t>
            </w:r>
            <w:r w:rsidR="00D86B42" w:rsidRPr="0028689A">
              <w:rPr>
                <w:rFonts w:ascii="Arial" w:hAnsi="Arial" w:cs="Arial"/>
              </w:rPr>
              <w:t>r</w:t>
            </w:r>
            <w:r w:rsidR="00794221" w:rsidRPr="0028689A">
              <w:rPr>
                <w:rFonts w:ascii="Arial" w:hAnsi="Arial" w:cs="Arial"/>
              </w:rPr>
              <w:t>eference number:</w:t>
            </w:r>
          </w:p>
        </w:tc>
        <w:tc>
          <w:tcPr>
            <w:tcW w:w="2614" w:type="dxa"/>
          </w:tcPr>
          <w:p w14:paraId="4D3EA12E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Private health fund:</w:t>
            </w:r>
          </w:p>
        </w:tc>
        <w:tc>
          <w:tcPr>
            <w:tcW w:w="2614" w:type="dxa"/>
          </w:tcPr>
          <w:p w14:paraId="76BA4DFB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Private health fund membership number:</w:t>
            </w:r>
          </w:p>
        </w:tc>
      </w:tr>
      <w:tr w:rsidR="00A874DE" w:rsidRPr="0028689A" w14:paraId="26972604" w14:textId="77777777" w:rsidTr="00FC26EE">
        <w:sdt>
          <w:sdtPr>
            <w:rPr>
              <w:rFonts w:ascii="Arial" w:hAnsi="Arial" w:cs="Arial"/>
            </w:rPr>
            <w:id w:val="-768159959"/>
            <w:placeholder>
              <w:docPart w:val="A4D859B81B2B4F9FAB5AB6007C34677B"/>
            </w:placeholder>
            <w:showingPlcHdr/>
            <w:text/>
          </w:sdtPr>
          <w:sdtContent>
            <w:tc>
              <w:tcPr>
                <w:tcW w:w="2614" w:type="dxa"/>
              </w:tcPr>
              <w:p w14:paraId="32E128AF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61097693"/>
            <w:placeholder>
              <w:docPart w:val="A4D859B81B2B4F9FAB5AB6007C34677B"/>
            </w:placeholder>
            <w:showingPlcHdr/>
            <w:text/>
          </w:sdtPr>
          <w:sdtContent>
            <w:tc>
              <w:tcPr>
                <w:tcW w:w="2614" w:type="dxa"/>
              </w:tcPr>
              <w:p w14:paraId="02E29F3D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99920511"/>
            <w:placeholder>
              <w:docPart w:val="A4D859B81B2B4F9FAB5AB6007C34677B"/>
            </w:placeholder>
            <w:showingPlcHdr/>
            <w:text/>
          </w:sdtPr>
          <w:sdtContent>
            <w:tc>
              <w:tcPr>
                <w:tcW w:w="2614" w:type="dxa"/>
              </w:tcPr>
              <w:p w14:paraId="4B039C95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31080158"/>
            <w:placeholder>
              <w:docPart w:val="A4D859B81B2B4F9FAB5AB6007C34677B"/>
            </w:placeholder>
            <w:showingPlcHdr/>
            <w:text/>
          </w:sdtPr>
          <w:sdtContent>
            <w:tc>
              <w:tcPr>
                <w:tcW w:w="2614" w:type="dxa"/>
              </w:tcPr>
              <w:p w14:paraId="649AED86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74DE" w:rsidRPr="0028689A" w14:paraId="7CADF60D" w14:textId="77777777" w:rsidTr="00FC26EE">
        <w:tc>
          <w:tcPr>
            <w:tcW w:w="2614" w:type="dxa"/>
          </w:tcPr>
          <w:p w14:paraId="0F9A365B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GP Name:</w:t>
            </w:r>
          </w:p>
        </w:tc>
        <w:tc>
          <w:tcPr>
            <w:tcW w:w="2614" w:type="dxa"/>
          </w:tcPr>
          <w:p w14:paraId="2A23FECD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GP telephone number:</w:t>
            </w:r>
          </w:p>
        </w:tc>
        <w:tc>
          <w:tcPr>
            <w:tcW w:w="2614" w:type="dxa"/>
          </w:tcPr>
          <w:p w14:paraId="41F2CBB9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GP fax:</w:t>
            </w:r>
          </w:p>
        </w:tc>
        <w:tc>
          <w:tcPr>
            <w:tcW w:w="2614" w:type="dxa"/>
          </w:tcPr>
          <w:p w14:paraId="1A7E5C77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 xml:space="preserve">GP </w:t>
            </w:r>
            <w:r w:rsidR="00002F67" w:rsidRPr="0028689A">
              <w:rPr>
                <w:rFonts w:ascii="Arial" w:hAnsi="Arial" w:cs="Arial"/>
              </w:rPr>
              <w:t>E-</w:t>
            </w:r>
            <w:r w:rsidRPr="0028689A">
              <w:rPr>
                <w:rFonts w:ascii="Arial" w:hAnsi="Arial" w:cs="Arial"/>
              </w:rPr>
              <w:t>mail address:</w:t>
            </w:r>
          </w:p>
        </w:tc>
      </w:tr>
      <w:tr w:rsidR="00A874DE" w:rsidRPr="0028689A" w14:paraId="695320E3" w14:textId="77777777" w:rsidTr="00FC26EE">
        <w:sdt>
          <w:sdtPr>
            <w:rPr>
              <w:rFonts w:ascii="Arial" w:hAnsi="Arial" w:cs="Arial"/>
            </w:rPr>
            <w:id w:val="1476567852"/>
            <w:placeholder>
              <w:docPart w:val="A4D859B81B2B4F9FAB5AB6007C34677B"/>
            </w:placeholder>
            <w:showingPlcHdr/>
            <w:text/>
          </w:sdtPr>
          <w:sdtContent>
            <w:tc>
              <w:tcPr>
                <w:tcW w:w="2614" w:type="dxa"/>
              </w:tcPr>
              <w:p w14:paraId="38C55319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29202264"/>
            <w:placeholder>
              <w:docPart w:val="A4D859B81B2B4F9FAB5AB6007C34677B"/>
            </w:placeholder>
            <w:showingPlcHdr/>
            <w:text/>
          </w:sdtPr>
          <w:sdtContent>
            <w:tc>
              <w:tcPr>
                <w:tcW w:w="2614" w:type="dxa"/>
              </w:tcPr>
              <w:p w14:paraId="0511C206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8910097"/>
            <w:placeholder>
              <w:docPart w:val="A4D859B81B2B4F9FAB5AB6007C34677B"/>
            </w:placeholder>
            <w:showingPlcHdr/>
          </w:sdtPr>
          <w:sdtContent>
            <w:tc>
              <w:tcPr>
                <w:tcW w:w="2614" w:type="dxa"/>
              </w:tcPr>
              <w:p w14:paraId="154D0ECA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52807382"/>
            <w:placeholder>
              <w:docPart w:val="A4D859B81B2B4F9FAB5AB6007C34677B"/>
            </w:placeholder>
            <w:showingPlcHdr/>
            <w:text/>
          </w:sdtPr>
          <w:sdtContent>
            <w:tc>
              <w:tcPr>
                <w:tcW w:w="2614" w:type="dxa"/>
              </w:tcPr>
              <w:p w14:paraId="483D0E1C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A874DE" w:rsidRPr="0028689A" w14:paraId="525F8A9E" w14:textId="77777777" w:rsidTr="00FC26EE">
        <w:tc>
          <w:tcPr>
            <w:tcW w:w="2614" w:type="dxa"/>
          </w:tcPr>
          <w:p w14:paraId="352180B4" w14:textId="77777777" w:rsidR="00A874DE" w:rsidRPr="0028689A" w:rsidRDefault="00A874DE" w:rsidP="00A874DE">
            <w:pPr>
              <w:rPr>
                <w:rFonts w:ascii="Arial" w:hAnsi="Arial" w:cs="Arial"/>
              </w:rPr>
            </w:pPr>
            <w:bookmarkStart w:id="0" w:name="_Hlk521104649"/>
            <w:r w:rsidRPr="0028689A">
              <w:rPr>
                <w:rFonts w:ascii="Arial" w:hAnsi="Arial" w:cs="Arial"/>
              </w:rPr>
              <w:t>GP Office address including post c</w:t>
            </w:r>
            <w:bookmarkStart w:id="1" w:name="_Hlk521104966"/>
            <w:r w:rsidRPr="0028689A">
              <w:rPr>
                <w:rFonts w:ascii="Arial" w:hAnsi="Arial" w:cs="Arial"/>
              </w:rPr>
              <w:t>ode:</w:t>
            </w:r>
          </w:p>
        </w:tc>
        <w:sdt>
          <w:sdtPr>
            <w:rPr>
              <w:rFonts w:ascii="Arial" w:hAnsi="Arial" w:cs="Arial"/>
            </w:rPr>
            <w:id w:val="-332686070"/>
            <w:placeholder>
              <w:docPart w:val="A4D859B81B2B4F9FAB5AB6007C34677B"/>
            </w:placeholder>
            <w:showingPlcHdr/>
            <w:text/>
          </w:sdtPr>
          <w:sdtContent>
            <w:tc>
              <w:tcPr>
                <w:tcW w:w="7842" w:type="dxa"/>
                <w:gridSpan w:val="3"/>
              </w:tcPr>
              <w:p w14:paraId="615343DE" w14:textId="77777777" w:rsidR="00A874DE" w:rsidRPr="0028689A" w:rsidRDefault="00D86B42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bookmarkEnd w:id="0"/>
      <w:bookmarkEnd w:id="1"/>
      <w:tr w:rsidR="00794221" w:rsidRPr="0028689A" w14:paraId="129F3959" w14:textId="77777777" w:rsidTr="00FC26EE">
        <w:tc>
          <w:tcPr>
            <w:tcW w:w="2614" w:type="dxa"/>
          </w:tcPr>
          <w:p w14:paraId="3655A99D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Next of kin:</w:t>
            </w:r>
          </w:p>
        </w:tc>
        <w:tc>
          <w:tcPr>
            <w:tcW w:w="2614" w:type="dxa"/>
          </w:tcPr>
          <w:p w14:paraId="0F58BA30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Relationship:</w:t>
            </w:r>
          </w:p>
        </w:tc>
        <w:tc>
          <w:tcPr>
            <w:tcW w:w="2614" w:type="dxa"/>
          </w:tcPr>
          <w:p w14:paraId="59EB8838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Next of kin mobile:</w:t>
            </w:r>
          </w:p>
        </w:tc>
        <w:tc>
          <w:tcPr>
            <w:tcW w:w="2614" w:type="dxa"/>
          </w:tcPr>
          <w:p w14:paraId="3BD5C2CE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Next of kin E-mail:</w:t>
            </w:r>
          </w:p>
        </w:tc>
      </w:tr>
      <w:tr w:rsidR="00794221" w:rsidRPr="0028689A" w14:paraId="0FD13C01" w14:textId="77777777" w:rsidTr="00FC26EE">
        <w:sdt>
          <w:sdtPr>
            <w:rPr>
              <w:rFonts w:ascii="Arial" w:hAnsi="Arial" w:cs="Arial"/>
            </w:rPr>
            <w:id w:val="969481575"/>
            <w:placeholder>
              <w:docPart w:val="773FA6A51CD04EA78B3E6C10D5813E86"/>
            </w:placeholder>
            <w:showingPlcHdr/>
            <w:text/>
          </w:sdtPr>
          <w:sdtContent>
            <w:tc>
              <w:tcPr>
                <w:tcW w:w="2614" w:type="dxa"/>
              </w:tcPr>
              <w:p w14:paraId="0167BD03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19258200"/>
            <w:placeholder>
              <w:docPart w:val="8BA35DBA60C241A5877C456F889DF962"/>
            </w:placeholder>
            <w:showingPlcHdr/>
            <w:text/>
          </w:sdtPr>
          <w:sdtContent>
            <w:tc>
              <w:tcPr>
                <w:tcW w:w="2614" w:type="dxa"/>
              </w:tcPr>
              <w:p w14:paraId="03CADFFB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66520703"/>
            <w:placeholder>
              <w:docPart w:val="C4D22ADF8A014A0486D5A79CC987810D"/>
            </w:placeholder>
            <w:showingPlcHdr/>
            <w:text/>
          </w:sdtPr>
          <w:sdtContent>
            <w:tc>
              <w:tcPr>
                <w:tcW w:w="2614" w:type="dxa"/>
              </w:tcPr>
              <w:p w14:paraId="18FF4307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7356896"/>
            <w:placeholder>
              <w:docPart w:val="B3544C6EC6344B8C8258706449A6108B"/>
            </w:placeholder>
            <w:showingPlcHdr/>
            <w:text/>
          </w:sdtPr>
          <w:sdtContent>
            <w:tc>
              <w:tcPr>
                <w:tcW w:w="2614" w:type="dxa"/>
              </w:tcPr>
              <w:p w14:paraId="13BB3447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94221" w:rsidRPr="0028689A" w14:paraId="319859F2" w14:textId="77777777" w:rsidTr="00FC26EE">
        <w:tc>
          <w:tcPr>
            <w:tcW w:w="2614" w:type="dxa"/>
          </w:tcPr>
          <w:p w14:paraId="68F79E7A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Next of kin address including post code:</w:t>
            </w:r>
          </w:p>
        </w:tc>
        <w:sdt>
          <w:sdtPr>
            <w:rPr>
              <w:rFonts w:ascii="Arial" w:hAnsi="Arial" w:cs="Arial"/>
            </w:rPr>
            <w:id w:val="60916592"/>
            <w:placeholder>
              <w:docPart w:val="4C491F9D29D1478289F35F41AECC90E7"/>
            </w:placeholder>
            <w:showingPlcHdr/>
            <w:text/>
          </w:sdtPr>
          <w:sdtContent>
            <w:tc>
              <w:tcPr>
                <w:tcW w:w="7842" w:type="dxa"/>
                <w:gridSpan w:val="3"/>
              </w:tcPr>
              <w:p w14:paraId="7E878F7B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94221" w:rsidRPr="0028689A" w14:paraId="66E46B71" w14:textId="77777777" w:rsidTr="00FC26EE">
        <w:tc>
          <w:tcPr>
            <w:tcW w:w="2614" w:type="dxa"/>
          </w:tcPr>
          <w:p w14:paraId="3CBF60EC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Other professionals:</w:t>
            </w:r>
          </w:p>
        </w:tc>
        <w:tc>
          <w:tcPr>
            <w:tcW w:w="2614" w:type="dxa"/>
          </w:tcPr>
          <w:p w14:paraId="14F60691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Telephone number:</w:t>
            </w:r>
          </w:p>
        </w:tc>
        <w:tc>
          <w:tcPr>
            <w:tcW w:w="2614" w:type="dxa"/>
          </w:tcPr>
          <w:p w14:paraId="3D66B16E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Fax:</w:t>
            </w:r>
          </w:p>
        </w:tc>
        <w:tc>
          <w:tcPr>
            <w:tcW w:w="2614" w:type="dxa"/>
          </w:tcPr>
          <w:p w14:paraId="27B1B11D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E-mail address:</w:t>
            </w:r>
          </w:p>
        </w:tc>
      </w:tr>
      <w:tr w:rsidR="00794221" w:rsidRPr="0028689A" w14:paraId="256EDBD8" w14:textId="77777777" w:rsidTr="00FC26EE">
        <w:sdt>
          <w:sdtPr>
            <w:rPr>
              <w:rFonts w:ascii="Arial" w:hAnsi="Arial" w:cs="Arial"/>
            </w:rPr>
            <w:id w:val="-731618613"/>
            <w:placeholder>
              <w:docPart w:val="2CBD81D562824EE9B9678FE38C960777"/>
            </w:placeholder>
            <w:showingPlcHdr/>
            <w:text/>
          </w:sdtPr>
          <w:sdtContent>
            <w:tc>
              <w:tcPr>
                <w:tcW w:w="2614" w:type="dxa"/>
              </w:tcPr>
              <w:p w14:paraId="63FAB9F2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16962535"/>
            <w:placeholder>
              <w:docPart w:val="0AD76DC6A411444DAAC1B30B0A9ADD52"/>
            </w:placeholder>
            <w:showingPlcHdr/>
            <w:text/>
          </w:sdtPr>
          <w:sdtContent>
            <w:tc>
              <w:tcPr>
                <w:tcW w:w="2614" w:type="dxa"/>
              </w:tcPr>
              <w:p w14:paraId="24BC6856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69801172"/>
            <w:placeholder>
              <w:docPart w:val="62918193A7D1409FBEDF3D2DDBF9FBE6"/>
            </w:placeholder>
            <w:showingPlcHdr/>
            <w:text/>
          </w:sdtPr>
          <w:sdtContent>
            <w:tc>
              <w:tcPr>
                <w:tcW w:w="2614" w:type="dxa"/>
              </w:tcPr>
              <w:p w14:paraId="6AFB6289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99133275"/>
            <w:placeholder>
              <w:docPart w:val="23B2A3ACFB5B41E8BADF55AE0B91A165"/>
            </w:placeholder>
            <w:showingPlcHdr/>
            <w:text/>
          </w:sdtPr>
          <w:sdtContent>
            <w:tc>
              <w:tcPr>
                <w:tcW w:w="2614" w:type="dxa"/>
              </w:tcPr>
              <w:p w14:paraId="490023EB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94221" w:rsidRPr="0028689A" w14:paraId="0A5D69C9" w14:textId="77777777" w:rsidTr="00FC26EE">
        <w:tc>
          <w:tcPr>
            <w:tcW w:w="2614" w:type="dxa"/>
          </w:tcPr>
          <w:p w14:paraId="28F4AF68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Address including post code:</w:t>
            </w:r>
          </w:p>
        </w:tc>
        <w:sdt>
          <w:sdtPr>
            <w:rPr>
              <w:rFonts w:ascii="Arial" w:hAnsi="Arial" w:cs="Arial"/>
            </w:rPr>
            <w:id w:val="747386672"/>
            <w:placeholder>
              <w:docPart w:val="FD9162D6265C414084FA54077312DDD8"/>
            </w:placeholder>
            <w:showingPlcHdr/>
            <w:text/>
          </w:sdtPr>
          <w:sdtContent>
            <w:tc>
              <w:tcPr>
                <w:tcW w:w="7842" w:type="dxa"/>
                <w:gridSpan w:val="3"/>
              </w:tcPr>
              <w:p w14:paraId="4DF9FCA0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94221" w:rsidRPr="0028689A" w14:paraId="057D6D6C" w14:textId="77777777" w:rsidTr="00FC26EE">
        <w:tc>
          <w:tcPr>
            <w:tcW w:w="2614" w:type="dxa"/>
          </w:tcPr>
          <w:p w14:paraId="3CAFE776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Full Name of Person responsible for fees:</w:t>
            </w:r>
          </w:p>
        </w:tc>
        <w:tc>
          <w:tcPr>
            <w:tcW w:w="2614" w:type="dxa"/>
          </w:tcPr>
          <w:p w14:paraId="434F707C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Date of Birth:</w:t>
            </w:r>
          </w:p>
        </w:tc>
        <w:tc>
          <w:tcPr>
            <w:tcW w:w="2614" w:type="dxa"/>
          </w:tcPr>
          <w:p w14:paraId="599B1DFC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Medicare number:</w:t>
            </w:r>
          </w:p>
        </w:tc>
        <w:tc>
          <w:tcPr>
            <w:tcW w:w="2614" w:type="dxa"/>
          </w:tcPr>
          <w:p w14:paraId="2EDA3DB1" w14:textId="77777777" w:rsidR="00794221" w:rsidRPr="0028689A" w:rsidRDefault="00794221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Medicare reference number:</w:t>
            </w:r>
          </w:p>
        </w:tc>
      </w:tr>
      <w:tr w:rsidR="00794221" w:rsidRPr="0028689A" w14:paraId="59FB67C4" w14:textId="77777777" w:rsidTr="00FC26EE">
        <w:sdt>
          <w:sdtPr>
            <w:rPr>
              <w:rFonts w:ascii="Arial" w:hAnsi="Arial" w:cs="Arial"/>
            </w:rPr>
            <w:id w:val="721180514"/>
            <w:placeholder>
              <w:docPart w:val="7E58EA2BAE9B4D05AC82D207A999A341"/>
            </w:placeholder>
            <w:showingPlcHdr/>
            <w:text/>
          </w:sdtPr>
          <w:sdtContent>
            <w:tc>
              <w:tcPr>
                <w:tcW w:w="2614" w:type="dxa"/>
              </w:tcPr>
              <w:p w14:paraId="37DB6B9A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70202015"/>
            <w:placeholder>
              <w:docPart w:val="7ED99D2BA57040A39B05C8F6F08C10FD"/>
            </w:placeholder>
            <w:showingPlcHdr/>
            <w:text/>
          </w:sdtPr>
          <w:sdtContent>
            <w:tc>
              <w:tcPr>
                <w:tcW w:w="2614" w:type="dxa"/>
              </w:tcPr>
              <w:p w14:paraId="77BBC297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64523155"/>
            <w:placeholder>
              <w:docPart w:val="FB1A474A6DE14518A2FCB707B7D227C7"/>
            </w:placeholder>
            <w:showingPlcHdr/>
            <w:text/>
          </w:sdtPr>
          <w:sdtContent>
            <w:tc>
              <w:tcPr>
                <w:tcW w:w="2614" w:type="dxa"/>
              </w:tcPr>
              <w:p w14:paraId="79251E47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33912376"/>
            <w:placeholder>
              <w:docPart w:val="BF66877047B144DA83C54D34DC57D3F7"/>
            </w:placeholder>
            <w:showingPlcHdr/>
            <w:text/>
          </w:sdtPr>
          <w:sdtContent>
            <w:tc>
              <w:tcPr>
                <w:tcW w:w="2614" w:type="dxa"/>
              </w:tcPr>
              <w:p w14:paraId="20077AB6" w14:textId="77777777" w:rsidR="00794221" w:rsidRPr="0028689A" w:rsidRDefault="00794221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794221" w:rsidRPr="0028689A" w14:paraId="0606D58D" w14:textId="77777777" w:rsidTr="00FC26EE">
        <w:tc>
          <w:tcPr>
            <w:tcW w:w="2614" w:type="dxa"/>
          </w:tcPr>
          <w:p w14:paraId="1CC8A744" w14:textId="77777777" w:rsidR="00794221" w:rsidRPr="0028689A" w:rsidRDefault="00FC26E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Mobile:</w:t>
            </w:r>
          </w:p>
        </w:tc>
        <w:tc>
          <w:tcPr>
            <w:tcW w:w="2614" w:type="dxa"/>
          </w:tcPr>
          <w:p w14:paraId="58C5A61B" w14:textId="77777777" w:rsidR="00794221" w:rsidRPr="0028689A" w:rsidRDefault="00FC26E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Email Address</w:t>
            </w:r>
          </w:p>
        </w:tc>
        <w:tc>
          <w:tcPr>
            <w:tcW w:w="2614" w:type="dxa"/>
          </w:tcPr>
          <w:p w14:paraId="318241CF" w14:textId="77777777" w:rsidR="00794221" w:rsidRPr="0028689A" w:rsidRDefault="00FC26EE" w:rsidP="00A874DE">
            <w:pPr>
              <w:rPr>
                <w:rFonts w:ascii="Arial" w:hAnsi="Arial" w:cs="Arial"/>
              </w:rPr>
            </w:pPr>
            <w:r w:rsidRPr="0028689A">
              <w:rPr>
                <w:rFonts w:ascii="Arial" w:hAnsi="Arial" w:cs="Arial"/>
              </w:rPr>
              <w:t>Additional Notes:</w:t>
            </w:r>
          </w:p>
        </w:tc>
        <w:tc>
          <w:tcPr>
            <w:tcW w:w="2614" w:type="dxa"/>
          </w:tcPr>
          <w:p w14:paraId="6D238088" w14:textId="77777777" w:rsidR="00794221" w:rsidRPr="0028689A" w:rsidRDefault="00794221" w:rsidP="00A874DE">
            <w:pPr>
              <w:rPr>
                <w:rFonts w:ascii="Arial" w:hAnsi="Arial" w:cs="Arial"/>
              </w:rPr>
            </w:pPr>
          </w:p>
        </w:tc>
      </w:tr>
      <w:tr w:rsidR="00FC26EE" w:rsidRPr="0028689A" w14:paraId="7862FD39" w14:textId="77777777" w:rsidTr="00FC26EE">
        <w:sdt>
          <w:sdtPr>
            <w:rPr>
              <w:rFonts w:ascii="Arial" w:hAnsi="Arial" w:cs="Arial"/>
            </w:rPr>
            <w:id w:val="1405484370"/>
            <w:placeholder>
              <w:docPart w:val="3F2B6C8788F64D66BF36E4631430773C"/>
            </w:placeholder>
            <w:showingPlcHdr/>
            <w:text/>
          </w:sdtPr>
          <w:sdtContent>
            <w:tc>
              <w:tcPr>
                <w:tcW w:w="2614" w:type="dxa"/>
              </w:tcPr>
              <w:p w14:paraId="4F3B2450" w14:textId="77777777" w:rsidR="00FC26EE" w:rsidRPr="0028689A" w:rsidRDefault="00FC26EE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488325081"/>
            <w:placeholder>
              <w:docPart w:val="09E1BC2A94634ABD8EEAF594EC9865EF"/>
            </w:placeholder>
            <w:showingPlcHdr/>
            <w:text/>
          </w:sdtPr>
          <w:sdtContent>
            <w:tc>
              <w:tcPr>
                <w:tcW w:w="2614" w:type="dxa"/>
              </w:tcPr>
              <w:p w14:paraId="2AED03B4" w14:textId="77777777" w:rsidR="00FC26EE" w:rsidRPr="0028689A" w:rsidRDefault="00FC26EE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06736502"/>
            <w:placeholder>
              <w:docPart w:val="C4359A34F30943BCB4DF0754419A7D29"/>
            </w:placeholder>
            <w:showingPlcHdr/>
            <w:text/>
          </w:sdtPr>
          <w:sdtContent>
            <w:tc>
              <w:tcPr>
                <w:tcW w:w="2614" w:type="dxa"/>
              </w:tcPr>
              <w:p w14:paraId="61B3E6C8" w14:textId="77777777" w:rsidR="00FC26EE" w:rsidRPr="0028689A" w:rsidRDefault="00FC26EE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27750072"/>
            <w:placeholder>
              <w:docPart w:val="ABBB0F25A4C4473DA96C79828ECB0EB2"/>
            </w:placeholder>
            <w:showingPlcHdr/>
            <w:text/>
          </w:sdtPr>
          <w:sdtContent>
            <w:tc>
              <w:tcPr>
                <w:tcW w:w="2614" w:type="dxa"/>
              </w:tcPr>
              <w:p w14:paraId="4DA9710E" w14:textId="77777777" w:rsidR="00FC26EE" w:rsidRPr="0028689A" w:rsidRDefault="00FC26EE" w:rsidP="00A874DE">
                <w:pPr>
                  <w:rPr>
                    <w:rFonts w:ascii="Arial" w:hAnsi="Arial" w:cs="Arial"/>
                  </w:rPr>
                </w:pPr>
                <w:r w:rsidRPr="0028689A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08997D6E" w14:textId="77777777" w:rsidR="00794221" w:rsidRPr="0028689A" w:rsidRDefault="00794221" w:rsidP="005202F3">
      <w:pPr>
        <w:rPr>
          <w:rFonts w:ascii="Arial" w:hAnsi="Arial" w:cs="Arial"/>
        </w:rPr>
      </w:pPr>
    </w:p>
    <w:p w14:paraId="036D930C" w14:textId="77777777" w:rsidR="00EB721A" w:rsidRPr="0028689A" w:rsidRDefault="005202F3" w:rsidP="005202F3">
      <w:pPr>
        <w:rPr>
          <w:rFonts w:ascii="Arial" w:hAnsi="Arial" w:cs="Arial"/>
        </w:rPr>
      </w:pPr>
      <w:r w:rsidRPr="0028689A">
        <w:rPr>
          <w:rFonts w:ascii="Arial" w:hAnsi="Arial" w:cs="Arial"/>
        </w:rPr>
        <w:t>Dear patient. Kindly fill up as much information as possible as this allows us to provide you with a smoother service. Letters to GP and other professionals are received soone</w:t>
      </w:r>
      <w:r w:rsidR="004C6A40" w:rsidRPr="0028689A">
        <w:rPr>
          <w:rFonts w:ascii="Arial" w:hAnsi="Arial" w:cs="Arial"/>
        </w:rPr>
        <w:t>r. You can find your IHI number by logging in to you</w:t>
      </w:r>
      <w:r w:rsidR="00D12D39" w:rsidRPr="0028689A">
        <w:rPr>
          <w:rFonts w:ascii="Arial" w:hAnsi="Arial" w:cs="Arial"/>
        </w:rPr>
        <w:t>r</w:t>
      </w:r>
      <w:r w:rsidR="004C6A40" w:rsidRPr="0028689A">
        <w:rPr>
          <w:rFonts w:ascii="Arial" w:hAnsi="Arial" w:cs="Arial"/>
        </w:rPr>
        <w:t xml:space="preserve"> </w:t>
      </w:r>
      <w:proofErr w:type="spellStart"/>
      <w:r w:rsidR="004C6A40" w:rsidRPr="0028689A">
        <w:rPr>
          <w:rFonts w:ascii="Arial" w:hAnsi="Arial" w:cs="Arial"/>
        </w:rPr>
        <w:t>myGov</w:t>
      </w:r>
      <w:proofErr w:type="spellEnd"/>
      <w:r w:rsidR="004C6A40" w:rsidRPr="0028689A">
        <w:rPr>
          <w:rFonts w:ascii="Arial" w:hAnsi="Arial" w:cs="Arial"/>
        </w:rPr>
        <w:t xml:space="preserve"> account.</w:t>
      </w:r>
      <w:r w:rsidR="008723F6" w:rsidRPr="0028689A">
        <w:rPr>
          <w:rFonts w:ascii="Arial" w:hAnsi="Arial" w:cs="Arial"/>
        </w:rPr>
        <w:t xml:space="preserve"> IHI is a requirement for you to receive an electronic script.</w:t>
      </w:r>
      <w:r w:rsidR="00C22563" w:rsidRPr="0028689A">
        <w:rPr>
          <w:rFonts w:ascii="Arial" w:hAnsi="Arial" w:cs="Arial"/>
        </w:rPr>
        <w:tab/>
      </w:r>
    </w:p>
    <w:p w14:paraId="1DAEDBAC" w14:textId="0EDA1F07" w:rsidR="00B14C27" w:rsidRPr="0028689A" w:rsidRDefault="00B14C27" w:rsidP="0028689A">
      <w:pPr>
        <w:tabs>
          <w:tab w:val="left" w:pos="1164"/>
          <w:tab w:val="left" w:pos="2086"/>
        </w:tabs>
        <w:rPr>
          <w:rFonts w:ascii="Arial" w:hAnsi="Arial" w:cs="Arial"/>
        </w:rPr>
      </w:pPr>
      <w:r w:rsidRPr="0028689A">
        <w:rPr>
          <w:rFonts w:ascii="Arial" w:hAnsi="Arial" w:cs="Arial"/>
        </w:rPr>
        <w:tab/>
      </w:r>
      <w:r w:rsidR="0028689A">
        <w:rPr>
          <w:rFonts w:ascii="Arial" w:hAnsi="Arial" w:cs="Arial"/>
        </w:rPr>
        <w:tab/>
      </w:r>
    </w:p>
    <w:sectPr w:rsidR="00B14C27" w:rsidRPr="0028689A" w:rsidSect="00192B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0471" w14:textId="77777777" w:rsidR="0037444C" w:rsidRDefault="0037444C" w:rsidP="00E76E75">
      <w:pPr>
        <w:spacing w:after="0" w:line="240" w:lineRule="auto"/>
      </w:pPr>
      <w:r>
        <w:separator/>
      </w:r>
    </w:p>
  </w:endnote>
  <w:endnote w:type="continuationSeparator" w:id="0">
    <w:p w14:paraId="36DF8FA7" w14:textId="77777777" w:rsidR="0037444C" w:rsidRDefault="0037444C" w:rsidP="00E7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A2C4A" w14:textId="77777777" w:rsidR="0028689A" w:rsidRDefault="00286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E79A1" w14:textId="1838DA70" w:rsidR="00B7762C" w:rsidRPr="0028689A" w:rsidRDefault="00B7762C">
    <w:pPr>
      <w:pStyle w:val="Footer"/>
      <w:rPr>
        <w:rFonts w:ascii="Arial" w:hAnsi="Arial" w:cs="Arial"/>
      </w:rPr>
    </w:pPr>
    <w:r w:rsidRPr="0028689A">
      <w:rPr>
        <w:rFonts w:ascii="Arial" w:hAnsi="Arial" w:cs="Arial"/>
      </w:rPr>
      <w:t>New patient for</w:t>
    </w:r>
    <w:r w:rsidR="006D6695" w:rsidRPr="0028689A">
      <w:rPr>
        <w:rFonts w:ascii="Arial" w:hAnsi="Arial" w:cs="Arial"/>
      </w:rPr>
      <w:t>m</w:t>
    </w:r>
    <w:r w:rsidRPr="0028689A">
      <w:rPr>
        <w:rFonts w:ascii="Arial" w:hAnsi="Arial" w:cs="Arial"/>
      </w:rPr>
      <w:t xml:space="preserve"> </w:t>
    </w:r>
    <w:r w:rsidR="0028689A" w:rsidRPr="0028689A">
      <w:rPr>
        <w:rFonts w:ascii="Arial" w:hAnsi="Arial" w:cs="Arial"/>
      </w:rPr>
      <w:t xml:space="preserve">fillable </w:t>
    </w:r>
    <w:r w:rsidRPr="0028689A">
      <w:rPr>
        <w:rFonts w:ascii="Arial" w:hAnsi="Arial" w:cs="Arial"/>
      </w:rPr>
      <w:t>v</w:t>
    </w:r>
    <w:r w:rsidR="0028689A" w:rsidRPr="0028689A">
      <w:rPr>
        <w:rFonts w:ascii="Arial" w:hAnsi="Arial" w:cs="Arial"/>
      </w:rPr>
      <w:t>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BCDFB" w14:textId="77777777" w:rsidR="0028689A" w:rsidRDefault="00286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DF4D" w14:textId="77777777" w:rsidR="0037444C" w:rsidRDefault="0037444C" w:rsidP="00E76E75">
      <w:pPr>
        <w:spacing w:after="0" w:line="240" w:lineRule="auto"/>
      </w:pPr>
      <w:r>
        <w:separator/>
      </w:r>
    </w:p>
  </w:footnote>
  <w:footnote w:type="continuationSeparator" w:id="0">
    <w:p w14:paraId="7975857C" w14:textId="77777777" w:rsidR="0037444C" w:rsidRDefault="0037444C" w:rsidP="00E76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03C2" w14:textId="77777777" w:rsidR="0028689A" w:rsidRDefault="00286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2127B" w14:textId="15881CBE" w:rsidR="00E76E75" w:rsidRPr="0028689A" w:rsidRDefault="0028689A" w:rsidP="00E76E75">
    <w:pPr>
      <w:spacing w:after="0" w:line="240" w:lineRule="auto"/>
      <w:rPr>
        <w:rFonts w:ascii="Arial" w:hAnsi="Arial" w:cs="Arial"/>
        <w:color w:val="385623" w:themeColor="accent6" w:themeShade="80"/>
        <w:sz w:val="28"/>
        <w:szCs w:val="28"/>
      </w:rPr>
    </w:pPr>
    <w:r>
      <w:rPr>
        <w:rFonts w:ascii="Arial" w:hAnsi="Arial" w:cs="Arial"/>
        <w:noProof/>
        <w:color w:val="385623" w:themeColor="accent6" w:themeShade="80"/>
      </w:rPr>
      <w:drawing>
        <wp:anchor distT="0" distB="0" distL="114300" distR="114300" simplePos="0" relativeHeight="251659776" behindDoc="1" locked="0" layoutInCell="1" allowOverlap="1" wp14:anchorId="0B16254D" wp14:editId="45E0B015">
          <wp:simplePos x="0" y="0"/>
          <wp:positionH relativeFrom="column">
            <wp:posOffset>5328920</wp:posOffset>
          </wp:positionH>
          <wp:positionV relativeFrom="paragraph">
            <wp:posOffset>-183515</wp:posOffset>
          </wp:positionV>
          <wp:extent cx="1291590" cy="1108710"/>
          <wp:effectExtent l="0" t="0" r="3810" b="0"/>
          <wp:wrapTight wrapText="bothSides">
            <wp:wrapPolygon edited="0">
              <wp:start x="0" y="0"/>
              <wp:lineTo x="0" y="21278"/>
              <wp:lineTo x="21451" y="21278"/>
              <wp:lineTo x="21451" y="0"/>
              <wp:lineTo x="0" y="0"/>
            </wp:wrapPolygon>
          </wp:wrapTight>
          <wp:docPr id="2046626587" name="Picture 1" descr="A logo for a docto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626587" name="Picture 1" descr="A logo for a docto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1590" cy="1108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54E1" w:rsidRPr="0028689A">
      <w:rPr>
        <w:rFonts w:ascii="Arial" w:hAnsi="Arial" w:cs="Arial"/>
        <w:noProof/>
        <w:color w:val="385623" w:themeColor="accent6" w:themeShade="80"/>
        <w:sz w:val="28"/>
        <w:szCs w:val="28"/>
      </w:rPr>
      <w:drawing>
        <wp:anchor distT="0" distB="0" distL="114300" distR="114300" simplePos="0" relativeHeight="251658752" behindDoc="1" locked="0" layoutInCell="1" allowOverlap="1" wp14:anchorId="64EC2B60" wp14:editId="6AE1FCA8">
          <wp:simplePos x="0" y="0"/>
          <wp:positionH relativeFrom="column">
            <wp:posOffset>3096260</wp:posOffset>
          </wp:positionH>
          <wp:positionV relativeFrom="paragraph">
            <wp:posOffset>-75020</wp:posOffset>
          </wp:positionV>
          <wp:extent cx="1781175" cy="923925"/>
          <wp:effectExtent l="0" t="0" r="9525" b="9525"/>
          <wp:wrapNone/>
          <wp:docPr id="19860566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0566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76E75" w:rsidRPr="0028689A">
      <w:rPr>
        <w:rFonts w:ascii="Arial" w:hAnsi="Arial" w:cs="Arial"/>
        <w:color w:val="385623" w:themeColor="accent6" w:themeShade="80"/>
        <w:sz w:val="28"/>
        <w:szCs w:val="28"/>
      </w:rPr>
      <w:t>Dr Schuyler Tan</w:t>
    </w:r>
  </w:p>
  <w:p w14:paraId="29927289" w14:textId="54F043F7" w:rsidR="00E76E75" w:rsidRPr="0028689A" w:rsidRDefault="00E76E75" w:rsidP="00E76E75">
    <w:pPr>
      <w:spacing w:after="0" w:line="240" w:lineRule="auto"/>
      <w:rPr>
        <w:rFonts w:ascii="Arial" w:hAnsi="Arial" w:cs="Arial"/>
        <w:color w:val="385623" w:themeColor="accent6" w:themeShade="80"/>
      </w:rPr>
    </w:pPr>
    <w:r w:rsidRPr="0028689A">
      <w:rPr>
        <w:rFonts w:ascii="Arial" w:hAnsi="Arial" w:cs="Arial"/>
        <w:color w:val="385623" w:themeColor="accent6" w:themeShade="80"/>
      </w:rPr>
      <w:t>Consultant Psychiatrist</w:t>
    </w:r>
    <w:r w:rsidR="005F2BF4" w:rsidRPr="0028689A">
      <w:rPr>
        <w:rFonts w:ascii="Arial" w:hAnsi="Arial" w:cs="Arial"/>
        <w:color w:val="385623" w:themeColor="accent6" w:themeShade="80"/>
      </w:rPr>
      <w:t xml:space="preserve"> and Psychotherapi</w:t>
    </w:r>
    <w:r w:rsidR="008D5A32" w:rsidRPr="0028689A">
      <w:rPr>
        <w:rFonts w:ascii="Arial" w:hAnsi="Arial" w:cs="Arial"/>
        <w:color w:val="385623" w:themeColor="accent6" w:themeShade="80"/>
      </w:rPr>
      <w:t>st</w:t>
    </w:r>
  </w:p>
  <w:p w14:paraId="7240C4A3" w14:textId="21C37174" w:rsidR="00E76E75" w:rsidRPr="0028689A" w:rsidRDefault="00E76E75" w:rsidP="00894064">
    <w:pPr>
      <w:tabs>
        <w:tab w:val="left" w:pos="2778"/>
      </w:tabs>
      <w:spacing w:after="0" w:line="240" w:lineRule="auto"/>
      <w:rPr>
        <w:rFonts w:ascii="Arial" w:hAnsi="Arial" w:cs="Arial"/>
        <w:color w:val="385623" w:themeColor="accent6" w:themeShade="80"/>
      </w:rPr>
    </w:pPr>
    <w:r w:rsidRPr="0028689A">
      <w:rPr>
        <w:rFonts w:ascii="Arial" w:hAnsi="Arial" w:cs="Arial"/>
        <w:color w:val="385623" w:themeColor="accent6" w:themeShade="80"/>
      </w:rPr>
      <w:t>F. 03 9923 6802</w:t>
    </w:r>
    <w:r w:rsidR="00894064">
      <w:rPr>
        <w:rFonts w:ascii="Arial" w:hAnsi="Arial" w:cs="Arial"/>
        <w:color w:val="385623" w:themeColor="accent6" w:themeShade="80"/>
      </w:rPr>
      <w:tab/>
    </w:r>
  </w:p>
  <w:p w14:paraId="39C49D5F" w14:textId="6249B09B" w:rsidR="00E76E75" w:rsidRPr="0028689A" w:rsidRDefault="008D5A32" w:rsidP="00B8200D">
    <w:pPr>
      <w:tabs>
        <w:tab w:val="left" w:pos="4455"/>
      </w:tabs>
      <w:spacing w:after="0" w:line="240" w:lineRule="auto"/>
      <w:rPr>
        <w:rFonts w:ascii="Arial" w:hAnsi="Arial" w:cs="Arial"/>
        <w:color w:val="385623" w:themeColor="accent6" w:themeShade="80"/>
      </w:rPr>
    </w:pPr>
    <w:r w:rsidRPr="0028689A">
      <w:rPr>
        <w:rFonts w:ascii="Arial" w:hAnsi="Arial" w:cs="Arial"/>
        <w:color w:val="385623" w:themeColor="accent6" w:themeShade="80"/>
      </w:rPr>
      <w:t>Email</w:t>
    </w:r>
    <w:r w:rsidR="001F7953" w:rsidRPr="0028689A">
      <w:rPr>
        <w:rFonts w:ascii="Arial" w:hAnsi="Arial" w:cs="Arial"/>
        <w:color w:val="385623" w:themeColor="accent6" w:themeShade="80"/>
      </w:rPr>
      <w:t>:</w:t>
    </w:r>
    <w:r w:rsidRPr="0028689A">
      <w:rPr>
        <w:rFonts w:ascii="Arial" w:hAnsi="Arial" w:cs="Arial"/>
        <w:color w:val="385623" w:themeColor="accent6" w:themeShade="80"/>
      </w:rPr>
      <w:t xml:space="preserve"> </w:t>
    </w:r>
    <w:r w:rsidR="00E76E75" w:rsidRPr="0028689A">
      <w:rPr>
        <w:rFonts w:ascii="Arial" w:hAnsi="Arial" w:cs="Arial"/>
        <w:color w:val="385623" w:themeColor="accent6" w:themeShade="80"/>
      </w:rPr>
      <w:t>minddoctorpsychiatry@gmail.com</w:t>
    </w:r>
    <w:r w:rsidR="00B8200D" w:rsidRPr="0028689A">
      <w:rPr>
        <w:rFonts w:ascii="Arial" w:hAnsi="Arial" w:cs="Arial"/>
        <w:color w:val="385623" w:themeColor="accent6" w:themeShade="80"/>
      </w:rPr>
      <w:tab/>
    </w:r>
  </w:p>
  <w:p w14:paraId="46D61E9A" w14:textId="7EFE0492" w:rsidR="00E76E75" w:rsidRPr="0028689A" w:rsidRDefault="00B8200D" w:rsidP="00E76E75">
    <w:pPr>
      <w:spacing w:after="0" w:line="240" w:lineRule="auto"/>
      <w:rPr>
        <w:rFonts w:ascii="Arial" w:hAnsi="Arial" w:cs="Arial"/>
        <w:color w:val="385623" w:themeColor="accent6" w:themeShade="80"/>
      </w:rPr>
    </w:pPr>
    <w:hyperlink r:id="rId4" w:history="1">
      <w:r w:rsidRPr="0028689A">
        <w:rPr>
          <w:rStyle w:val="Hyperlink"/>
          <w:rFonts w:ascii="Arial" w:hAnsi="Arial" w:cs="Arial"/>
        </w:rPr>
        <w:t>www.minddoctor.com.au</w:t>
      </w:r>
    </w:hyperlink>
  </w:p>
  <w:p w14:paraId="3CF151A5" w14:textId="77777777" w:rsidR="00B8200D" w:rsidRDefault="00B8200D" w:rsidP="00E76E75">
    <w:pPr>
      <w:spacing w:after="0" w:line="240" w:lineRule="auto"/>
      <w:rPr>
        <w:rFonts w:ascii="Comic Sans MS" w:hAnsi="Comic Sans MS"/>
        <w:color w:val="385623" w:themeColor="accent6" w:themeShade="80"/>
        <w:sz w:val="20"/>
        <w:szCs w:val="20"/>
      </w:rPr>
    </w:pPr>
  </w:p>
  <w:p w14:paraId="5CC6D1B4" w14:textId="77777777" w:rsidR="00B8200D" w:rsidRPr="00C200F2" w:rsidRDefault="00B8200D" w:rsidP="00E76E75">
    <w:pPr>
      <w:spacing w:after="0" w:line="240" w:lineRule="auto"/>
      <w:rPr>
        <w:rFonts w:ascii="Comic Sans MS" w:hAnsi="Comic Sans MS"/>
        <w:color w:val="385623" w:themeColor="accent6" w:themeShade="8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FA610" w14:textId="77777777" w:rsidR="0028689A" w:rsidRDefault="002868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BwFjCzNTM3MLc3MzJR2l4NTi4sz8PJACs1oAdHOViywAAAA="/>
  </w:docVars>
  <w:rsids>
    <w:rsidRoot w:val="007326B5"/>
    <w:rsid w:val="00002F67"/>
    <w:rsid w:val="00007B86"/>
    <w:rsid w:val="000359B8"/>
    <w:rsid w:val="00192B27"/>
    <w:rsid w:val="001F7953"/>
    <w:rsid w:val="0028689A"/>
    <w:rsid w:val="002C519A"/>
    <w:rsid w:val="002D1A2B"/>
    <w:rsid w:val="002D5A45"/>
    <w:rsid w:val="002E54E1"/>
    <w:rsid w:val="003201BA"/>
    <w:rsid w:val="00361722"/>
    <w:rsid w:val="00373225"/>
    <w:rsid w:val="0037444C"/>
    <w:rsid w:val="004A587A"/>
    <w:rsid w:val="004B7B50"/>
    <w:rsid w:val="004C62A2"/>
    <w:rsid w:val="004C6A40"/>
    <w:rsid w:val="005074E1"/>
    <w:rsid w:val="005202F3"/>
    <w:rsid w:val="005F2BF4"/>
    <w:rsid w:val="0061673B"/>
    <w:rsid w:val="006A4518"/>
    <w:rsid w:val="006D6695"/>
    <w:rsid w:val="006F7B26"/>
    <w:rsid w:val="00710C8D"/>
    <w:rsid w:val="00711526"/>
    <w:rsid w:val="007326B5"/>
    <w:rsid w:val="0073443C"/>
    <w:rsid w:val="00744A59"/>
    <w:rsid w:val="007752A5"/>
    <w:rsid w:val="00776C89"/>
    <w:rsid w:val="00794221"/>
    <w:rsid w:val="007B1ABD"/>
    <w:rsid w:val="007F7604"/>
    <w:rsid w:val="00824748"/>
    <w:rsid w:val="00837E16"/>
    <w:rsid w:val="00845D0F"/>
    <w:rsid w:val="008723F6"/>
    <w:rsid w:val="008817FA"/>
    <w:rsid w:val="00894064"/>
    <w:rsid w:val="008D5A32"/>
    <w:rsid w:val="008E3F39"/>
    <w:rsid w:val="00903A03"/>
    <w:rsid w:val="009171C9"/>
    <w:rsid w:val="009356BF"/>
    <w:rsid w:val="009D6E04"/>
    <w:rsid w:val="009E0402"/>
    <w:rsid w:val="009E2609"/>
    <w:rsid w:val="00A3474F"/>
    <w:rsid w:val="00A45298"/>
    <w:rsid w:val="00A5209F"/>
    <w:rsid w:val="00A874DE"/>
    <w:rsid w:val="00AA77E8"/>
    <w:rsid w:val="00AB06CA"/>
    <w:rsid w:val="00B009E3"/>
    <w:rsid w:val="00B14C27"/>
    <w:rsid w:val="00B33834"/>
    <w:rsid w:val="00B7762C"/>
    <w:rsid w:val="00B8200D"/>
    <w:rsid w:val="00C170C6"/>
    <w:rsid w:val="00C22563"/>
    <w:rsid w:val="00C2779C"/>
    <w:rsid w:val="00C67937"/>
    <w:rsid w:val="00C70888"/>
    <w:rsid w:val="00CB2A04"/>
    <w:rsid w:val="00D03344"/>
    <w:rsid w:val="00D12D39"/>
    <w:rsid w:val="00D86B42"/>
    <w:rsid w:val="00E76E75"/>
    <w:rsid w:val="00E77E42"/>
    <w:rsid w:val="00EA06BF"/>
    <w:rsid w:val="00EB721A"/>
    <w:rsid w:val="00EE2B7B"/>
    <w:rsid w:val="00F617B1"/>
    <w:rsid w:val="00F775C2"/>
    <w:rsid w:val="00FC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DC241"/>
  <w15:docId w15:val="{F12C2DD4-A341-40E5-9127-56234C1D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E75"/>
  </w:style>
  <w:style w:type="paragraph" w:styleId="Footer">
    <w:name w:val="footer"/>
    <w:basedOn w:val="Normal"/>
    <w:link w:val="FooterChar"/>
    <w:uiPriority w:val="99"/>
    <w:unhideWhenUsed/>
    <w:rsid w:val="00E76E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E75"/>
  </w:style>
  <w:style w:type="character" w:styleId="PlaceholderText">
    <w:name w:val="Placeholder Text"/>
    <w:basedOn w:val="DefaultParagraphFont"/>
    <w:uiPriority w:val="99"/>
    <w:semiHidden/>
    <w:rsid w:val="00EB721A"/>
    <w:rPr>
      <w:color w:val="808080"/>
    </w:rPr>
  </w:style>
  <w:style w:type="table" w:styleId="TableGrid">
    <w:name w:val="Table Grid"/>
    <w:basedOn w:val="TableNormal"/>
    <w:uiPriority w:val="39"/>
    <w:rsid w:val="00EB7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20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20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minddoctor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ogle%20Drive\New%20Patient%20Information%20Folder\Working%20Templates\New%20Patient%20Form%20v7%20Fillab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43D441B29644A0B730E119FFD0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8C689-59FE-4038-8EC5-E4A7DE3C91AA}"/>
      </w:docPartPr>
      <w:docPartBody>
        <w:p w:rsidR="00C26FC0" w:rsidRDefault="00C26FC0">
          <w:pPr>
            <w:pStyle w:val="B443D441B29644A0B730E119FFD0B0C3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0766486EE8041E49CCC7176E1C96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25D71-8F6C-4DB5-9A00-F927017B523F}"/>
      </w:docPartPr>
      <w:docPartBody>
        <w:p w:rsidR="00C26FC0" w:rsidRDefault="00C26FC0">
          <w:pPr>
            <w:pStyle w:val="30766486EE8041E49CCC7176E1C96B1D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DBCD33F72348108434F696915A2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D5AAD-CF60-49D8-98EF-D1D7D1317F25}"/>
      </w:docPartPr>
      <w:docPartBody>
        <w:p w:rsidR="00C26FC0" w:rsidRDefault="00C26FC0">
          <w:pPr>
            <w:pStyle w:val="9BDBCD33F72348108434F696915A2D7F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E677E0EED9D4FB8AE650A1486AA8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C795C-3318-408D-9123-944C37DADAC5}"/>
      </w:docPartPr>
      <w:docPartBody>
        <w:p w:rsidR="00C26FC0" w:rsidRDefault="00C26FC0">
          <w:pPr>
            <w:pStyle w:val="6E677E0EED9D4FB8AE650A1486AA8CD8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D98F9572E6E4619A51F5BC88C32C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4A941-0239-46A9-803B-6619A204E463}"/>
      </w:docPartPr>
      <w:docPartBody>
        <w:p w:rsidR="00C26FC0" w:rsidRDefault="00C26FC0">
          <w:pPr>
            <w:pStyle w:val="AD98F9572E6E4619A51F5BC88C32C6A6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3A42AA8C9D44CD6BC8761A0D1338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CB0F0-A453-43B2-A502-B0430CF3D601}"/>
      </w:docPartPr>
      <w:docPartBody>
        <w:p w:rsidR="00C26FC0" w:rsidRDefault="00C26FC0">
          <w:pPr>
            <w:pStyle w:val="83A42AA8C9D44CD6BC8761A0D13383A5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to enter a date.</w:t>
          </w:r>
        </w:p>
      </w:docPartBody>
    </w:docPart>
    <w:docPart>
      <w:docPartPr>
        <w:name w:val="D120C1C7AE0A468599494C5228068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8D237-C008-4CEC-8B48-3285563BBB0E}"/>
      </w:docPartPr>
      <w:docPartBody>
        <w:p w:rsidR="00C26FC0" w:rsidRDefault="00C26FC0">
          <w:pPr>
            <w:pStyle w:val="D120C1C7AE0A468599494C5228068717"/>
          </w:pPr>
          <w:r w:rsidRPr="001812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A386E9C45A41549FEB65FA2AC1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4499B-1B35-49FF-AEF3-12269C7F4031}"/>
      </w:docPartPr>
      <w:docPartBody>
        <w:p w:rsidR="00C26FC0" w:rsidRDefault="00C26FC0">
          <w:pPr>
            <w:pStyle w:val="77A386E9C45A41549FEB65FA2AC1BA76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Choose an item.</w:t>
          </w:r>
        </w:p>
      </w:docPartBody>
    </w:docPart>
    <w:docPart>
      <w:docPartPr>
        <w:name w:val="CD0F3B78322E45949D7450BE06377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8EE27-C0B5-47FF-A512-81B3BFB88021}"/>
      </w:docPartPr>
      <w:docPartBody>
        <w:p w:rsidR="00C26FC0" w:rsidRDefault="00C26FC0">
          <w:pPr>
            <w:pStyle w:val="CD0F3B78322E45949D7450BE06377A57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Choose an item.</w:t>
          </w:r>
        </w:p>
      </w:docPartBody>
    </w:docPart>
    <w:docPart>
      <w:docPartPr>
        <w:name w:val="A1624C4DF37E41EB80D25BECAE310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B1F49-AC50-4E24-B18E-965E79D495F7}"/>
      </w:docPartPr>
      <w:docPartBody>
        <w:p w:rsidR="00C26FC0" w:rsidRDefault="00C26FC0">
          <w:pPr>
            <w:pStyle w:val="A1624C4DF37E41EB80D25BECAE310CD0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Choose an item.</w:t>
          </w:r>
        </w:p>
      </w:docPartBody>
    </w:docPart>
    <w:docPart>
      <w:docPartPr>
        <w:name w:val="CC77E2619E5B4B3F8981C674283E6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7B6CB-FA71-4A67-8C00-D187B344AD2B}"/>
      </w:docPartPr>
      <w:docPartBody>
        <w:p w:rsidR="00C26FC0" w:rsidRDefault="00C26FC0">
          <w:pPr>
            <w:pStyle w:val="CC77E2619E5B4B3F8981C674283E60D9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Choose an item.</w:t>
          </w:r>
        </w:p>
      </w:docPartBody>
    </w:docPart>
    <w:docPart>
      <w:docPartPr>
        <w:name w:val="219314159D1C496E9892C6172CB7F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0E63B-42CE-46F1-A2A9-CAA005F17F71}"/>
      </w:docPartPr>
      <w:docPartBody>
        <w:p w:rsidR="00C26FC0" w:rsidRDefault="00C26FC0">
          <w:pPr>
            <w:pStyle w:val="219314159D1C496E9892C6172CB7FFFB"/>
          </w:pPr>
          <w:r w:rsidRPr="00F740BD">
            <w:rPr>
              <w:rStyle w:val="PlaceholderText"/>
            </w:rPr>
            <w:t>Choose an item.</w:t>
          </w:r>
        </w:p>
      </w:docPartBody>
    </w:docPart>
    <w:docPart>
      <w:docPartPr>
        <w:name w:val="7F5BF6426AD1437391223E258C888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C94E9-70F1-4CB0-BEA3-2AC7FFF3A175}"/>
      </w:docPartPr>
      <w:docPartBody>
        <w:p w:rsidR="00C26FC0" w:rsidRDefault="00C26FC0">
          <w:pPr>
            <w:pStyle w:val="7F5BF6426AD1437391223E258C888E2E"/>
          </w:pPr>
          <w:r w:rsidRPr="00F740BD">
            <w:rPr>
              <w:rStyle w:val="PlaceholderText"/>
            </w:rPr>
            <w:t>Choose an item.</w:t>
          </w:r>
        </w:p>
      </w:docPartBody>
    </w:docPart>
    <w:docPart>
      <w:docPartPr>
        <w:name w:val="719E63302E57425299DB7DEC1C8EB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E874F-B793-4D8B-964D-A6C9EA5DB303}"/>
      </w:docPartPr>
      <w:docPartBody>
        <w:p w:rsidR="00C26FC0" w:rsidRDefault="00C26FC0">
          <w:pPr>
            <w:pStyle w:val="719E63302E57425299DB7DEC1C8EB5CA"/>
          </w:pPr>
          <w:r w:rsidRPr="00F740BD">
            <w:rPr>
              <w:rStyle w:val="PlaceholderText"/>
            </w:rPr>
            <w:t>Choose an item.</w:t>
          </w:r>
        </w:p>
      </w:docPartBody>
    </w:docPart>
    <w:docPart>
      <w:docPartPr>
        <w:name w:val="8ED3D93E780C410991FF0F4375A1D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25566-FD40-402F-A4FF-AB47C8ADE65B}"/>
      </w:docPartPr>
      <w:docPartBody>
        <w:p w:rsidR="00C26FC0" w:rsidRDefault="00C26FC0">
          <w:pPr>
            <w:pStyle w:val="8ED3D93E780C410991FF0F4375A1D9AB"/>
          </w:pPr>
          <w:r w:rsidRPr="00F740BD">
            <w:rPr>
              <w:rStyle w:val="PlaceholderText"/>
            </w:rPr>
            <w:t>Choose an item.</w:t>
          </w:r>
        </w:p>
      </w:docPartBody>
    </w:docPart>
    <w:docPart>
      <w:docPartPr>
        <w:name w:val="61A0CF7EDE4144D2ABD00D36D4125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E727-3333-4A8F-8065-B77573676D7C}"/>
      </w:docPartPr>
      <w:docPartBody>
        <w:p w:rsidR="00C26FC0" w:rsidRDefault="00C26FC0">
          <w:pPr>
            <w:pStyle w:val="61A0CF7EDE4144D2ABD00D36D4125B8D"/>
          </w:pPr>
          <w:r w:rsidRPr="00F740B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31979765ED4D30B714BA59D06680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28939-2CBD-482D-AD9E-E93616A17FE5}"/>
      </w:docPartPr>
      <w:docPartBody>
        <w:p w:rsidR="00C26FC0" w:rsidRDefault="00C26FC0">
          <w:pPr>
            <w:pStyle w:val="6D31979765ED4D30B714BA59D066801E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D859B81B2B4F9FAB5AB6007C346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45E54-241B-4257-AAF1-40C81EAB448A}"/>
      </w:docPartPr>
      <w:docPartBody>
        <w:p w:rsidR="00C26FC0" w:rsidRDefault="00C26FC0">
          <w:pPr>
            <w:pStyle w:val="A4D859B81B2B4F9FAB5AB6007C34677B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73FA6A51CD04EA78B3E6C10D5813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14400-5B2C-4DAB-AB73-434A651E5C91}"/>
      </w:docPartPr>
      <w:docPartBody>
        <w:p w:rsidR="00C26FC0" w:rsidRDefault="00C26FC0">
          <w:pPr>
            <w:pStyle w:val="773FA6A51CD04EA78B3E6C10D5813E86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BA35DBA60C241A5877C456F889DF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4DA20-9033-4F2B-B23C-15CAB2D63FDC}"/>
      </w:docPartPr>
      <w:docPartBody>
        <w:p w:rsidR="00C26FC0" w:rsidRDefault="00C26FC0">
          <w:pPr>
            <w:pStyle w:val="8BA35DBA60C241A5877C456F889DF962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D22ADF8A014A0486D5A79CC9878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F2044-6DBD-47B6-8900-35B24A62B5FD}"/>
      </w:docPartPr>
      <w:docPartBody>
        <w:p w:rsidR="00C26FC0" w:rsidRDefault="00C26FC0">
          <w:pPr>
            <w:pStyle w:val="C4D22ADF8A014A0486D5A79CC987810D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3544C6EC6344B8C8258706449A61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EAFA7-D3C5-4708-A423-BD8FF2AD9A9B}"/>
      </w:docPartPr>
      <w:docPartBody>
        <w:p w:rsidR="00C26FC0" w:rsidRDefault="00C26FC0">
          <w:pPr>
            <w:pStyle w:val="B3544C6EC6344B8C8258706449A6108B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C491F9D29D1478289F35F41AECC90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315BC-DD1B-4175-A04B-815E437CE032}"/>
      </w:docPartPr>
      <w:docPartBody>
        <w:p w:rsidR="00C26FC0" w:rsidRDefault="00C26FC0">
          <w:pPr>
            <w:pStyle w:val="4C491F9D29D1478289F35F41AECC90E7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CBD81D562824EE9B9678FE38C960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4422C-9AC6-4E20-9805-1083795D3CCD}"/>
      </w:docPartPr>
      <w:docPartBody>
        <w:p w:rsidR="00C26FC0" w:rsidRDefault="00C26FC0">
          <w:pPr>
            <w:pStyle w:val="2CBD81D562824EE9B9678FE38C960777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AD76DC6A411444DAAC1B30B0A9AD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9886B-3B31-4906-A885-E2F13EA0BB4F}"/>
      </w:docPartPr>
      <w:docPartBody>
        <w:p w:rsidR="00C26FC0" w:rsidRDefault="00C26FC0">
          <w:pPr>
            <w:pStyle w:val="0AD76DC6A411444DAAC1B30B0A9ADD52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2918193A7D1409FBEDF3D2DDBF9F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AC21D-2137-46D4-8F47-19A029E713CF}"/>
      </w:docPartPr>
      <w:docPartBody>
        <w:p w:rsidR="00C26FC0" w:rsidRDefault="00C26FC0">
          <w:pPr>
            <w:pStyle w:val="62918193A7D1409FBEDF3D2DDBF9FBE6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3B2A3ACFB5B41E8BADF55AE0B91A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4ABB7-D599-4908-956A-737FDD3D8D64}"/>
      </w:docPartPr>
      <w:docPartBody>
        <w:p w:rsidR="00C26FC0" w:rsidRDefault="00C26FC0">
          <w:pPr>
            <w:pStyle w:val="23B2A3ACFB5B41E8BADF55AE0B91A165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9162D6265C414084FA54077312D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C8734-B3EE-4F35-9BB4-39C34BD95AFC}"/>
      </w:docPartPr>
      <w:docPartBody>
        <w:p w:rsidR="00C26FC0" w:rsidRDefault="00C26FC0">
          <w:pPr>
            <w:pStyle w:val="FD9162D6265C414084FA54077312DDD8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58EA2BAE9B4D05AC82D207A999A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45BA9-A19E-4EA2-A8EE-148D9DD106E7}"/>
      </w:docPartPr>
      <w:docPartBody>
        <w:p w:rsidR="00C26FC0" w:rsidRDefault="00C26FC0">
          <w:pPr>
            <w:pStyle w:val="7E58EA2BAE9B4D05AC82D207A999A341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ED99D2BA57040A39B05C8F6F08C1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B2346-0CE7-4A59-9E5E-4E528644667E}"/>
      </w:docPartPr>
      <w:docPartBody>
        <w:p w:rsidR="00C26FC0" w:rsidRDefault="00C26FC0">
          <w:pPr>
            <w:pStyle w:val="7ED99D2BA57040A39B05C8F6F08C10FD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B1A474A6DE14518A2FCB707B7D22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4CDD9-08B0-4209-BABB-38AED80E6FEA}"/>
      </w:docPartPr>
      <w:docPartBody>
        <w:p w:rsidR="00C26FC0" w:rsidRDefault="00C26FC0">
          <w:pPr>
            <w:pStyle w:val="FB1A474A6DE14518A2FCB707B7D227C7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66877047B144DA83C54D34DC57D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DA0F-63E1-47F4-A494-AB6417244A45}"/>
      </w:docPartPr>
      <w:docPartBody>
        <w:p w:rsidR="00C26FC0" w:rsidRDefault="00C26FC0">
          <w:pPr>
            <w:pStyle w:val="BF66877047B144DA83C54D34DC57D3F7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F2B6C8788F64D66BF36E46314307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32C33-95A7-4AA9-8C1F-ED717E405B49}"/>
      </w:docPartPr>
      <w:docPartBody>
        <w:p w:rsidR="00C26FC0" w:rsidRDefault="00C26FC0">
          <w:pPr>
            <w:pStyle w:val="3F2B6C8788F64D66BF36E4631430773C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E1BC2A94634ABD8EEAF594EC986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2F90B-EE8D-42FF-A656-9B9F8DD257B0}"/>
      </w:docPartPr>
      <w:docPartBody>
        <w:p w:rsidR="00C26FC0" w:rsidRDefault="00C26FC0">
          <w:pPr>
            <w:pStyle w:val="09E1BC2A94634ABD8EEAF594EC9865EF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4359A34F30943BCB4DF0754419A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E600D-6EFA-405B-BD02-82A2B12600A9}"/>
      </w:docPartPr>
      <w:docPartBody>
        <w:p w:rsidR="00C26FC0" w:rsidRDefault="00C26FC0">
          <w:pPr>
            <w:pStyle w:val="C4359A34F30943BCB4DF0754419A7D29"/>
          </w:pPr>
          <w:r w:rsidRPr="00FC26EE">
            <w:rPr>
              <w:rStyle w:val="PlaceholderText"/>
              <w:rFonts w:ascii="Cambria" w:hAnsi="Cambria"/>
            </w:rPr>
            <w:t>Click or tap here to enter text.</w:t>
          </w:r>
        </w:p>
      </w:docPartBody>
    </w:docPart>
    <w:docPart>
      <w:docPartPr>
        <w:name w:val="ABBB0F25A4C4473DA96C79828ECB0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DE924-D3E0-4FF0-B30D-D98919FDEDCA}"/>
      </w:docPartPr>
      <w:docPartBody>
        <w:p w:rsidR="00C26FC0" w:rsidRDefault="00C26FC0">
          <w:pPr>
            <w:pStyle w:val="ABBB0F25A4C4473DA96C79828ECB0EB2"/>
          </w:pPr>
          <w:r w:rsidRPr="00FC26EE">
            <w:rPr>
              <w:rStyle w:val="PlaceholderText"/>
              <w:rFonts w:ascii="Cambria" w:hAnsi="Cambria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FC0"/>
    <w:rsid w:val="002D5A45"/>
    <w:rsid w:val="004F0889"/>
    <w:rsid w:val="00520813"/>
    <w:rsid w:val="00786D5E"/>
    <w:rsid w:val="00AC72D5"/>
    <w:rsid w:val="00C26FC0"/>
    <w:rsid w:val="00E7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443D441B29644A0B730E119FFD0B0C3">
    <w:name w:val="B443D441B29644A0B730E119FFD0B0C3"/>
  </w:style>
  <w:style w:type="paragraph" w:customStyle="1" w:styleId="30766486EE8041E49CCC7176E1C96B1D">
    <w:name w:val="30766486EE8041E49CCC7176E1C96B1D"/>
  </w:style>
  <w:style w:type="paragraph" w:customStyle="1" w:styleId="9BDBCD33F72348108434F696915A2D7F">
    <w:name w:val="9BDBCD33F72348108434F696915A2D7F"/>
  </w:style>
  <w:style w:type="paragraph" w:customStyle="1" w:styleId="6E677E0EED9D4FB8AE650A1486AA8CD8">
    <w:name w:val="6E677E0EED9D4FB8AE650A1486AA8CD8"/>
  </w:style>
  <w:style w:type="paragraph" w:customStyle="1" w:styleId="AD98F9572E6E4619A51F5BC88C32C6A6">
    <w:name w:val="AD98F9572E6E4619A51F5BC88C32C6A6"/>
  </w:style>
  <w:style w:type="paragraph" w:customStyle="1" w:styleId="83A42AA8C9D44CD6BC8761A0D13383A5">
    <w:name w:val="83A42AA8C9D44CD6BC8761A0D13383A5"/>
  </w:style>
  <w:style w:type="paragraph" w:customStyle="1" w:styleId="D120C1C7AE0A468599494C5228068717">
    <w:name w:val="D120C1C7AE0A468599494C5228068717"/>
  </w:style>
  <w:style w:type="paragraph" w:customStyle="1" w:styleId="77A386E9C45A41549FEB65FA2AC1BA76">
    <w:name w:val="77A386E9C45A41549FEB65FA2AC1BA76"/>
  </w:style>
  <w:style w:type="paragraph" w:customStyle="1" w:styleId="CD0F3B78322E45949D7450BE06377A57">
    <w:name w:val="CD0F3B78322E45949D7450BE06377A57"/>
  </w:style>
  <w:style w:type="paragraph" w:customStyle="1" w:styleId="A1624C4DF37E41EB80D25BECAE310CD0">
    <w:name w:val="A1624C4DF37E41EB80D25BECAE310CD0"/>
  </w:style>
  <w:style w:type="paragraph" w:customStyle="1" w:styleId="CC77E2619E5B4B3F8981C674283E60D9">
    <w:name w:val="CC77E2619E5B4B3F8981C674283E60D9"/>
  </w:style>
  <w:style w:type="paragraph" w:customStyle="1" w:styleId="219314159D1C496E9892C6172CB7FFFB">
    <w:name w:val="219314159D1C496E9892C6172CB7FFFB"/>
  </w:style>
  <w:style w:type="paragraph" w:customStyle="1" w:styleId="7F5BF6426AD1437391223E258C888E2E">
    <w:name w:val="7F5BF6426AD1437391223E258C888E2E"/>
  </w:style>
  <w:style w:type="paragraph" w:customStyle="1" w:styleId="719E63302E57425299DB7DEC1C8EB5CA">
    <w:name w:val="719E63302E57425299DB7DEC1C8EB5CA"/>
  </w:style>
  <w:style w:type="paragraph" w:customStyle="1" w:styleId="8ED3D93E780C410991FF0F4375A1D9AB">
    <w:name w:val="8ED3D93E780C410991FF0F4375A1D9AB"/>
  </w:style>
  <w:style w:type="paragraph" w:customStyle="1" w:styleId="61A0CF7EDE4144D2ABD00D36D4125B8D">
    <w:name w:val="61A0CF7EDE4144D2ABD00D36D4125B8D"/>
  </w:style>
  <w:style w:type="paragraph" w:customStyle="1" w:styleId="6D31979765ED4D30B714BA59D066801E">
    <w:name w:val="6D31979765ED4D30B714BA59D066801E"/>
  </w:style>
  <w:style w:type="paragraph" w:customStyle="1" w:styleId="A4D859B81B2B4F9FAB5AB6007C34677B">
    <w:name w:val="A4D859B81B2B4F9FAB5AB6007C34677B"/>
  </w:style>
  <w:style w:type="paragraph" w:customStyle="1" w:styleId="773FA6A51CD04EA78B3E6C10D5813E86">
    <w:name w:val="773FA6A51CD04EA78B3E6C10D5813E86"/>
  </w:style>
  <w:style w:type="paragraph" w:customStyle="1" w:styleId="8BA35DBA60C241A5877C456F889DF962">
    <w:name w:val="8BA35DBA60C241A5877C456F889DF962"/>
  </w:style>
  <w:style w:type="paragraph" w:customStyle="1" w:styleId="C4D22ADF8A014A0486D5A79CC987810D">
    <w:name w:val="C4D22ADF8A014A0486D5A79CC987810D"/>
  </w:style>
  <w:style w:type="paragraph" w:customStyle="1" w:styleId="B3544C6EC6344B8C8258706449A6108B">
    <w:name w:val="B3544C6EC6344B8C8258706449A6108B"/>
  </w:style>
  <w:style w:type="paragraph" w:customStyle="1" w:styleId="4C491F9D29D1478289F35F41AECC90E7">
    <w:name w:val="4C491F9D29D1478289F35F41AECC90E7"/>
  </w:style>
  <w:style w:type="paragraph" w:customStyle="1" w:styleId="2CBD81D562824EE9B9678FE38C960777">
    <w:name w:val="2CBD81D562824EE9B9678FE38C960777"/>
  </w:style>
  <w:style w:type="paragraph" w:customStyle="1" w:styleId="0AD76DC6A411444DAAC1B30B0A9ADD52">
    <w:name w:val="0AD76DC6A411444DAAC1B30B0A9ADD52"/>
  </w:style>
  <w:style w:type="paragraph" w:customStyle="1" w:styleId="62918193A7D1409FBEDF3D2DDBF9FBE6">
    <w:name w:val="62918193A7D1409FBEDF3D2DDBF9FBE6"/>
  </w:style>
  <w:style w:type="paragraph" w:customStyle="1" w:styleId="23B2A3ACFB5B41E8BADF55AE0B91A165">
    <w:name w:val="23B2A3ACFB5B41E8BADF55AE0B91A165"/>
  </w:style>
  <w:style w:type="paragraph" w:customStyle="1" w:styleId="FD9162D6265C414084FA54077312DDD8">
    <w:name w:val="FD9162D6265C414084FA54077312DDD8"/>
  </w:style>
  <w:style w:type="paragraph" w:customStyle="1" w:styleId="7E58EA2BAE9B4D05AC82D207A999A341">
    <w:name w:val="7E58EA2BAE9B4D05AC82D207A999A341"/>
  </w:style>
  <w:style w:type="paragraph" w:customStyle="1" w:styleId="7ED99D2BA57040A39B05C8F6F08C10FD">
    <w:name w:val="7ED99D2BA57040A39B05C8F6F08C10FD"/>
  </w:style>
  <w:style w:type="paragraph" w:customStyle="1" w:styleId="FB1A474A6DE14518A2FCB707B7D227C7">
    <w:name w:val="FB1A474A6DE14518A2FCB707B7D227C7"/>
  </w:style>
  <w:style w:type="paragraph" w:customStyle="1" w:styleId="BF66877047B144DA83C54D34DC57D3F7">
    <w:name w:val="BF66877047B144DA83C54D34DC57D3F7"/>
  </w:style>
  <w:style w:type="paragraph" w:customStyle="1" w:styleId="3F2B6C8788F64D66BF36E4631430773C">
    <w:name w:val="3F2B6C8788F64D66BF36E4631430773C"/>
  </w:style>
  <w:style w:type="paragraph" w:customStyle="1" w:styleId="09E1BC2A94634ABD8EEAF594EC9865EF">
    <w:name w:val="09E1BC2A94634ABD8EEAF594EC9865EF"/>
  </w:style>
  <w:style w:type="paragraph" w:customStyle="1" w:styleId="C4359A34F30943BCB4DF0754419A7D29">
    <w:name w:val="C4359A34F30943BCB4DF0754419A7D29"/>
  </w:style>
  <w:style w:type="paragraph" w:customStyle="1" w:styleId="ABBB0F25A4C4473DA96C79828ECB0EB2">
    <w:name w:val="ABBB0F25A4C4473DA96C79828ECB0E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C9149-E1DC-4B28-B0A1-D5D004987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X:\Google Drive\New Patient Information Folder\Working Templates\New Patient Form v7 Fillable.dotx</Template>
  <TotalTime>3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Schuyler Tan</dc:creator>
  <cp:keywords/>
  <dc:description/>
  <cp:lastModifiedBy>Schuyler Tan</cp:lastModifiedBy>
  <cp:revision>4</cp:revision>
  <cp:lastPrinted>2019-01-24T09:19:00Z</cp:lastPrinted>
  <dcterms:created xsi:type="dcterms:W3CDTF">2025-03-19T06:32:00Z</dcterms:created>
  <dcterms:modified xsi:type="dcterms:W3CDTF">2025-03-20T07:52:00Z</dcterms:modified>
</cp:coreProperties>
</file>